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B0DF" w14:textId="6642BC14" w:rsidR="002E029A" w:rsidRDefault="001E2E2C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7272A2" wp14:editId="624E0436">
            <wp:simplePos x="0" y="0"/>
            <wp:positionH relativeFrom="column">
              <wp:posOffset>4540250</wp:posOffset>
            </wp:positionH>
            <wp:positionV relativeFrom="paragraph">
              <wp:posOffset>0</wp:posOffset>
            </wp:positionV>
            <wp:extent cx="1905000" cy="8489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71">
        <w:rPr>
          <w:rFonts w:cs="Arial"/>
          <w:b/>
          <w:sz w:val="22"/>
        </w:rPr>
        <w:t>COUNCIL TAX</w:t>
      </w:r>
    </w:p>
    <w:p w14:paraId="05384E1B" w14:textId="77777777" w:rsidR="002E029A" w:rsidRDefault="00675671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  <w:b/>
          <w:sz w:val="22"/>
        </w:rPr>
        <w:t>DISCOUNT FORM – SOLE OCCUPANCY</w:t>
      </w:r>
    </w:p>
    <w:p w14:paraId="5C191548" w14:textId="77777777" w:rsidR="002E029A" w:rsidRDefault="002E029A">
      <w:pPr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14:paraId="4C089163" w14:textId="77777777" w:rsidR="00E30F45" w:rsidRDefault="00675671">
      <w:pPr>
        <w:tabs>
          <w:tab w:val="left" w:pos="27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noProof/>
        </w:rPr>
      </w:pPr>
      <w:r>
        <w:rPr>
          <w:rFonts w:cs="Arial"/>
          <w:noProof/>
        </w:rPr>
        <w:t xml:space="preserve">Charnwood B. C.  - Council Tax, </w:t>
      </w:r>
      <w:r w:rsidR="00E30F45">
        <w:rPr>
          <w:rFonts w:cs="Arial"/>
          <w:noProof/>
        </w:rPr>
        <w:t xml:space="preserve">Southfield Road, </w:t>
      </w:r>
    </w:p>
    <w:p w14:paraId="49526331" w14:textId="1C3EFC60" w:rsidR="002E029A" w:rsidRDefault="00E30F45">
      <w:pPr>
        <w:tabs>
          <w:tab w:val="left" w:pos="27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  <w:r>
        <w:rPr>
          <w:rFonts w:cs="Arial"/>
          <w:noProof/>
        </w:rPr>
        <w:t>Loughborough, Leicestershire, LE11 2TX</w:t>
      </w:r>
    </w:p>
    <w:p w14:paraId="78B42830" w14:textId="0A077722" w:rsidR="002E029A" w:rsidRDefault="00675671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 xml:space="preserve">TEL : </w:t>
      </w:r>
      <w:r w:rsidR="00E30F45">
        <w:rPr>
          <w:rFonts w:cs="Arial"/>
        </w:rPr>
        <w:t>01509 634666</w:t>
      </w:r>
      <w:r>
        <w:rPr>
          <w:rFonts w:cs="Arial"/>
        </w:rPr>
        <w:t xml:space="preserve">          </w:t>
      </w:r>
    </w:p>
    <w:p w14:paraId="3276AE07" w14:textId="01A94D43" w:rsidR="002E029A" w:rsidRDefault="00675671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 xml:space="preserve">E-MAIL : </w:t>
      </w:r>
      <w:r w:rsidR="00E30F45">
        <w:rPr>
          <w:rFonts w:cs="Arial"/>
        </w:rPr>
        <w:t>council.tax@charnwood.gov.uk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</w:t>
      </w:r>
    </w:p>
    <w:p w14:paraId="0DFF0E4D" w14:textId="5705BEE8" w:rsidR="002E029A" w:rsidRDefault="00675671">
      <w:pPr>
        <w:overflowPunct w:val="0"/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ab/>
      </w:r>
    </w:p>
    <w:p w14:paraId="0CD44597" w14:textId="77777777" w:rsidR="002E029A" w:rsidRDefault="002E029A">
      <w:pPr>
        <w:overflowPunct w:val="0"/>
        <w:autoSpaceDE w:val="0"/>
        <w:autoSpaceDN w:val="0"/>
        <w:adjustRightInd w:val="0"/>
        <w:jc w:val="right"/>
        <w:rPr>
          <w:rFonts w:cs="Arial"/>
        </w:rPr>
      </w:pPr>
    </w:p>
    <w:p w14:paraId="7B107364" w14:textId="77777777" w:rsidR="002E029A" w:rsidRDefault="002E029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Arial"/>
        </w:rPr>
      </w:pPr>
    </w:p>
    <w:tbl>
      <w:tblPr>
        <w:tblW w:w="481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279"/>
        <w:gridCol w:w="2058"/>
        <w:gridCol w:w="1228"/>
        <w:gridCol w:w="428"/>
      </w:tblGrid>
      <w:tr w:rsidR="002E029A" w14:paraId="2917DAC9" w14:textId="77777777">
        <w:trPr>
          <w:trHeight w:val="424"/>
        </w:trPr>
        <w:tc>
          <w:tcPr>
            <w:tcW w:w="23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7BF56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bookmarkStart w:id="0" w:name="Title"/>
          <w:bookmarkStart w:id="1" w:name="Text2"/>
          <w:p w14:paraId="2CE41166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itl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  <w:r w:rsidR="0067567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  <w:r w:rsidR="00675671">
              <w:rPr>
                <w:rFonts w:cs="Arial"/>
              </w:rPr>
              <w:t xml:space="preserve"> </w:t>
            </w:r>
            <w:bookmarkStart w:id="2" w:name="Text3"/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  <w:bookmarkStart w:id="3" w:name="Text4"/>
          <w:p w14:paraId="447C30A6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675671">
              <w:rPr>
                <w:rFonts w:cs="Arial"/>
              </w:rPr>
              <w:t xml:space="preserve">                                                            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BCA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Account No: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C44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Property Reference: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86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 w:rsidR="002E029A" w14:paraId="6C5ECB49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11C07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F0B3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568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801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75671">
              <w:rPr>
                <w:rFonts w:cs="Arial"/>
              </w:rPr>
              <w:instrText xml:space="preserve"> CREATEDATE  \@ "dd/MM/yyyy"  \* MERGEFORMAT </w:instrText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04/06/2010</w:t>
            </w:r>
            <w:r>
              <w:rPr>
                <w:rFonts w:cs="Arial"/>
              </w:rPr>
              <w:fldChar w:fldCharType="end"/>
            </w:r>
          </w:p>
        </w:tc>
        <w:bookmarkStart w:id="6" w:name="Text8"/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44F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7567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567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2E029A" w14:paraId="05547A27" w14:textId="77777777">
        <w:trPr>
          <w:gridAfter w:val="4"/>
          <w:wAfter w:w="5108" w:type="dxa"/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9F64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</w:tbl>
    <w:p w14:paraId="14DECDD6" w14:textId="77777777" w:rsidR="002E029A" w:rsidRDefault="002E029A">
      <w:pPr>
        <w:overflowPunct w:val="0"/>
        <w:autoSpaceDE w:val="0"/>
        <w:autoSpaceDN w:val="0"/>
        <w:adjustRightInd w:val="0"/>
        <w:jc w:val="left"/>
        <w:rPr>
          <w:rFonts w:cs="Arial"/>
        </w:rPr>
      </w:pPr>
    </w:p>
    <w:p w14:paraId="428B4FE7" w14:textId="77777777" w:rsidR="002E029A" w:rsidRDefault="00675671">
      <w:pPr>
        <w:overflowPunct w:val="0"/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>This form constitutes an application under Regulation 14 of the Council Tax (Administration &amp; Enforcement) Regulations 1992 (SI 1992 No. 613).</w:t>
      </w:r>
    </w:p>
    <w:p w14:paraId="75851D7E" w14:textId="77777777" w:rsidR="002E029A" w:rsidRDefault="002E029A">
      <w:pPr>
        <w:overflowPunct w:val="0"/>
        <w:autoSpaceDE w:val="0"/>
        <w:autoSpaceDN w:val="0"/>
        <w:adjustRightInd w:val="0"/>
        <w:jc w:val="left"/>
        <w:rPr>
          <w:rFonts w:cs="Arial"/>
        </w:rPr>
      </w:pPr>
    </w:p>
    <w:p w14:paraId="5E03229F" w14:textId="4CF40E2C" w:rsidR="002E029A" w:rsidRDefault="00675671" w:rsidP="00E30F45">
      <w:pPr>
        <w:tabs>
          <w:tab w:val="left" w:pos="27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  <w:r>
        <w:rPr>
          <w:rFonts w:cs="Arial"/>
          <w:b/>
        </w:rPr>
        <w:t xml:space="preserve">Please read the declaration below then complete and sign the form, if appropriate, and return it </w:t>
      </w:r>
      <w:r>
        <w:rPr>
          <w:rFonts w:cs="Arial"/>
          <w:b/>
          <w:bCs/>
        </w:rPr>
        <w:t xml:space="preserve">to Charnwood Borough Council, </w:t>
      </w:r>
      <w:r w:rsidR="00E30F45">
        <w:rPr>
          <w:rFonts w:cs="Arial"/>
          <w:noProof/>
        </w:rPr>
        <w:t>Council Tax, Southfield Road, Loughborough, Leicestershire, LE11 2TX</w:t>
      </w:r>
      <w:r>
        <w:rPr>
          <w:rFonts w:cs="Arial"/>
          <w:b/>
          <w:bCs/>
        </w:rPr>
        <w:t>.</w:t>
      </w:r>
      <w:r w:rsidR="00E30F45">
        <w:rPr>
          <w:rFonts w:cs="Arial"/>
          <w:b/>
          <w:bCs/>
        </w:rPr>
        <w:t xml:space="preserve"> </w:t>
      </w:r>
      <w:r>
        <w:rPr>
          <w:rFonts w:cs="Arial"/>
        </w:rPr>
        <w:t>If your application is successful, a new bill will be issued to you. In the meantime, bills previously issued must be regarded as correct and due for payment as requested.</w:t>
      </w:r>
    </w:p>
    <w:p w14:paraId="39540D5F" w14:textId="77777777" w:rsidR="002E029A" w:rsidRDefault="002E029A">
      <w:pPr>
        <w:overflowPunct w:val="0"/>
        <w:autoSpaceDE w:val="0"/>
        <w:autoSpaceDN w:val="0"/>
        <w:adjustRightInd w:val="0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836"/>
      </w:tblGrid>
      <w:tr w:rsidR="002E029A" w14:paraId="14A3D139" w14:textId="77777777">
        <w:trPr>
          <w:trHeight w:val="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91C6A8" w14:textId="77777777" w:rsidR="002E029A" w:rsidRDefault="002E029A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B7F105F" w14:textId="77777777" w:rsidR="002E029A" w:rsidRDefault="00675671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Property Address : </w:t>
            </w:r>
            <w:bookmarkStart w:id="7" w:name="Text9"/>
            <w:r w:rsidR="002E029A">
              <w:rPr>
                <w:rFonts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="002E029A">
              <w:rPr>
                <w:rFonts w:cs="Arial"/>
                <w:b/>
                <w:bCs/>
              </w:rPr>
            </w:r>
            <w:r w:rsidR="002E029A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 w:rsidR="002E029A">
              <w:rPr>
                <w:rFonts w:cs="Arial"/>
                <w:b/>
                <w:bCs/>
              </w:rPr>
              <w:fldChar w:fldCharType="end"/>
            </w:r>
            <w:bookmarkEnd w:id="7"/>
            <w:r>
              <w:rPr>
                <w:rFonts w:cs="Arial"/>
                <w:b/>
                <w:bCs/>
              </w:rPr>
              <w:t xml:space="preserve">, </w:t>
            </w:r>
            <w:bookmarkStart w:id="8" w:name="Text10"/>
            <w:r w:rsidR="002E029A">
              <w:rPr>
                <w:rFonts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="002E029A">
              <w:rPr>
                <w:rFonts w:cs="Arial"/>
                <w:b/>
                <w:bCs/>
              </w:rPr>
            </w:r>
            <w:r w:rsidR="002E029A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 w:rsidR="002E029A">
              <w:rPr>
                <w:rFonts w:cs="Arial"/>
                <w:b/>
                <w:bCs/>
              </w:rPr>
              <w:fldChar w:fldCharType="end"/>
            </w:r>
            <w:bookmarkEnd w:id="8"/>
            <w:r>
              <w:rPr>
                <w:rFonts w:cs="Arial"/>
                <w:b/>
                <w:bCs/>
              </w:rPr>
              <w:t xml:space="preserve">, </w:t>
            </w:r>
            <w:bookmarkStart w:id="9" w:name="Text11"/>
            <w:r w:rsidR="002E029A">
              <w:rPr>
                <w:rFonts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="002E029A">
              <w:rPr>
                <w:rFonts w:cs="Arial"/>
                <w:b/>
                <w:bCs/>
              </w:rPr>
            </w:r>
            <w:r w:rsidR="002E029A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 w:rsidR="002E029A">
              <w:rPr>
                <w:rFonts w:cs="Arial"/>
                <w:b/>
                <w:bCs/>
              </w:rPr>
              <w:fldChar w:fldCharType="end"/>
            </w:r>
            <w:bookmarkEnd w:id="9"/>
            <w:r>
              <w:rPr>
                <w:rFonts w:cs="Arial"/>
                <w:b/>
                <w:bCs/>
              </w:rPr>
              <w:t xml:space="preserve">, </w:t>
            </w:r>
            <w:bookmarkStart w:id="10" w:name="Text12"/>
            <w:r w:rsidR="002E029A">
              <w:rPr>
                <w:rFonts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="002E029A">
              <w:rPr>
                <w:rFonts w:cs="Arial"/>
                <w:b/>
                <w:bCs/>
              </w:rPr>
            </w:r>
            <w:r w:rsidR="002E029A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 w:rsidR="002E029A">
              <w:rPr>
                <w:rFonts w:cs="Arial"/>
                <w:b/>
                <w:bCs/>
              </w:rPr>
              <w:fldChar w:fldCharType="end"/>
            </w:r>
            <w:bookmarkEnd w:id="10"/>
            <w:r>
              <w:rPr>
                <w:rFonts w:cs="Arial"/>
                <w:b/>
                <w:bCs/>
              </w:rPr>
              <w:t xml:space="preserve">, </w:t>
            </w:r>
            <w:bookmarkStart w:id="11" w:name="Text13"/>
            <w:r w:rsidR="002E029A">
              <w:rPr>
                <w:rFonts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="002E029A">
              <w:rPr>
                <w:rFonts w:cs="Arial"/>
                <w:b/>
                <w:bCs/>
              </w:rPr>
            </w:r>
            <w:r w:rsidR="002E029A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 w:rsidR="002E029A">
              <w:rPr>
                <w:rFonts w:cs="Arial"/>
                <w:b/>
                <w:bCs/>
              </w:rPr>
              <w:fldChar w:fldCharType="end"/>
            </w:r>
            <w:bookmarkEnd w:id="11"/>
            <w:r>
              <w:rPr>
                <w:rFonts w:cs="Arial"/>
                <w:b/>
                <w:bCs/>
              </w:rPr>
              <w:t xml:space="preserve">, </w:t>
            </w:r>
          </w:p>
        </w:tc>
      </w:tr>
    </w:tbl>
    <w:p w14:paraId="6B9E40D6" w14:textId="77777777" w:rsidR="002E029A" w:rsidRDefault="00675671">
      <w:pPr>
        <w:overflowPunct w:val="0"/>
        <w:autoSpaceDE w:val="0"/>
        <w:autoSpaceDN w:val="0"/>
        <w:adjustRightInd w:val="0"/>
        <w:jc w:val="left"/>
        <w:rPr>
          <w:rFonts w:cs="Arial"/>
          <w:sz w:val="16"/>
          <w:szCs w:val="16"/>
        </w:rPr>
      </w:pPr>
      <w:r>
        <w:rPr>
          <w:rFonts w:cs="Arial"/>
          <w:b/>
        </w:rPr>
        <w:t xml:space="preserve">        </w:t>
      </w:r>
    </w:p>
    <w:p w14:paraId="312A365F" w14:textId="77777777" w:rsidR="002E029A" w:rsidRDefault="00675671">
      <w:pPr>
        <w:overflowPunct w:val="0"/>
        <w:autoSpaceDE w:val="0"/>
        <w:autoSpaceDN w:val="0"/>
        <w:adjustRightInd w:val="0"/>
        <w:jc w:val="left"/>
        <w:rPr>
          <w:rFonts w:cs="Arial"/>
          <w:b/>
        </w:rPr>
      </w:pPr>
      <w:r>
        <w:rPr>
          <w:rFonts w:cs="Arial"/>
          <w:b/>
        </w:rPr>
        <w:t xml:space="preserve">Please list below all residents aged 16 or 17 : </w:t>
      </w:r>
    </w:p>
    <w:p w14:paraId="3B74B241" w14:textId="77777777" w:rsidR="002E029A" w:rsidRDefault="002E029A">
      <w:pPr>
        <w:overflowPunct w:val="0"/>
        <w:autoSpaceDE w:val="0"/>
        <w:autoSpaceDN w:val="0"/>
        <w:adjustRightInd w:val="0"/>
        <w:jc w:val="left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2"/>
        <w:gridCol w:w="3370"/>
        <w:gridCol w:w="3767"/>
        <w:gridCol w:w="1737"/>
      </w:tblGrid>
      <w:tr w:rsidR="002E029A" w14:paraId="20D5B2F2" w14:textId="77777777">
        <w:trPr>
          <w:trHeight w:val="6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735FE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F0499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Forename(s)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04BAF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33D9" w14:textId="77777777" w:rsidR="002E029A" w:rsidRDefault="0067567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Birth</w:t>
            </w:r>
          </w:p>
        </w:tc>
      </w:tr>
      <w:tr w:rsidR="002E029A" w14:paraId="2884F595" w14:textId="77777777">
        <w:trPr>
          <w:trHeight w:val="6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13EC0B6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F73D4F2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9BCFEB0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37750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2E029A" w14:paraId="04BC20F9" w14:textId="77777777">
        <w:trPr>
          <w:trHeight w:val="6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FCE0D7A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EE7CB92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D79A077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DDBF5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2E029A" w14:paraId="21B5FBB9" w14:textId="77777777">
        <w:trPr>
          <w:trHeight w:val="6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499133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15439D3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3B4DDB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926D494" w14:textId="77777777" w:rsidR="002E029A" w:rsidRDefault="002E029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</w:rPr>
            </w:pPr>
          </w:p>
        </w:tc>
      </w:tr>
    </w:tbl>
    <w:p w14:paraId="5D86A665" w14:textId="77777777" w:rsidR="002E029A" w:rsidRDefault="002E029A">
      <w:pPr>
        <w:tabs>
          <w:tab w:val="num" w:pos="360"/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left"/>
        <w:rPr>
          <w:rFonts w:cs="Arial"/>
          <w:sz w:val="8"/>
        </w:rPr>
      </w:pPr>
    </w:p>
    <w:p w14:paraId="11AA67C1" w14:textId="77777777" w:rsidR="002E029A" w:rsidRDefault="002E029A">
      <w:pPr>
        <w:tabs>
          <w:tab w:val="num" w:pos="360"/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left"/>
        <w:rPr>
          <w:rFonts w:cs="Arial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068"/>
        <w:gridCol w:w="1217"/>
        <w:gridCol w:w="1199"/>
        <w:gridCol w:w="2100"/>
      </w:tblGrid>
      <w:tr w:rsidR="002E029A" w14:paraId="0D151F57" w14:textId="77777777">
        <w:trPr>
          <w:trHeight w:val="851"/>
        </w:trPr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5B22A4" w14:textId="77777777" w:rsidR="002E029A" w:rsidRDefault="00675671">
            <w:pPr>
              <w:shd w:val="clear" w:color="auto" w:fill="F3F3F3"/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DECLARATION:</w:t>
            </w:r>
            <w:r>
              <w:rPr>
                <w:rFonts w:cs="Arial"/>
                <w:b/>
                <w:bCs/>
              </w:rPr>
              <w:t xml:space="preserve"> I certify that I am the only person aged 18 or over resident at the above address and, as such, claim 25% Sole Occupant Discount from Council Tax with effect from (enter effective date) :                              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B04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/    /</w:t>
            </w:r>
          </w:p>
        </w:tc>
      </w:tr>
      <w:tr w:rsidR="002E029A" w14:paraId="42F8C26C" w14:textId="77777777">
        <w:trPr>
          <w:trHeight w:val="457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5FF9A2" w14:textId="77777777" w:rsidR="002E029A" w:rsidRDefault="00675671">
            <w:pPr>
              <w:shd w:val="clear" w:color="auto" w:fill="F3F3F3"/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I undertake to advise the </w:t>
            </w:r>
            <w:r>
              <w:rPr>
                <w:rFonts w:cs="Arial"/>
                <w:b/>
              </w:rPr>
              <w:t xml:space="preserve">Revenues Manager </w:t>
            </w:r>
            <w:r>
              <w:rPr>
                <w:rFonts w:cs="Arial"/>
                <w:b/>
                <w:bCs/>
              </w:rPr>
              <w:t xml:space="preserve">within 21 days should the number of persons resident in the property increase. I understand that it is a criminal offence to receive discount to which I am not entitled and I also understand that it is an offence to give false information. The latter could make me liable for a penalty of £50 for a first offence and £200 for each subsequent offence.     </w:t>
            </w:r>
          </w:p>
        </w:tc>
      </w:tr>
      <w:tr w:rsidR="002E029A" w14:paraId="71348D03" w14:textId="77777777">
        <w:trPr>
          <w:trHeight w:val="623"/>
        </w:trPr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478BC4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Full Name: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C9B293" w14:textId="77777777" w:rsidR="002E029A" w:rsidRDefault="002E029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D4791C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36FA7D" w14:textId="77777777" w:rsidR="002E029A" w:rsidRDefault="002E029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  <w:tr w:rsidR="002E029A" w14:paraId="11F69CA0" w14:textId="7777777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92D2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6F7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246FCF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Number: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E21604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Day: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736BAD" w14:textId="77777777" w:rsidR="002E029A" w:rsidRDefault="002E029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  <w:tr w:rsidR="002E029A" w14:paraId="696FCDC8" w14:textId="77777777">
        <w:trPr>
          <w:trHeight w:val="300"/>
        </w:trPr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E35242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Signed: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D7874A" w14:textId="77777777" w:rsidR="002E029A" w:rsidRDefault="002E029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F81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97CF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D922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2E029A" w14:paraId="406647C6" w14:textId="7777777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6919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5BA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967" w14:textId="77777777" w:rsidR="002E029A" w:rsidRDefault="002E029A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A4B8AE" w14:textId="77777777" w:rsidR="002E029A" w:rsidRDefault="00675671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Evening: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4D9552" w14:textId="77777777" w:rsidR="002E029A" w:rsidRDefault="002E029A">
            <w:pPr>
              <w:tabs>
                <w:tab w:val="num" w:pos="360"/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</w:tbl>
    <w:p w14:paraId="2EDC60BB" w14:textId="77777777" w:rsidR="002E029A" w:rsidRDefault="002E029A">
      <w:pPr>
        <w:keepNext/>
        <w:overflowPunct w:val="0"/>
        <w:autoSpaceDE w:val="0"/>
        <w:autoSpaceDN w:val="0"/>
        <w:adjustRightInd w:val="0"/>
        <w:jc w:val="center"/>
        <w:outlineLvl w:val="0"/>
      </w:pPr>
    </w:p>
    <w:p w14:paraId="5777ABB1" w14:textId="77777777" w:rsidR="002E029A" w:rsidRDefault="002E029A">
      <w:pPr>
        <w:keepNext/>
        <w:overflowPunct w:val="0"/>
        <w:autoSpaceDE w:val="0"/>
        <w:autoSpaceDN w:val="0"/>
        <w:adjustRightInd w:val="0"/>
        <w:jc w:val="center"/>
        <w:outlineLvl w:val="0"/>
      </w:pPr>
    </w:p>
    <w:sectPr w:rsidR="002E029A" w:rsidSect="002E029A">
      <w:footerReference w:type="default" r:id="rId10"/>
      <w:pgSz w:w="11906" w:h="16838"/>
      <w:pgMar w:top="284" w:right="926" w:bottom="1440" w:left="1134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B2E56" w14:textId="77777777" w:rsidR="002E029A" w:rsidRDefault="002E029A" w:rsidP="002E029A">
      <w:r>
        <w:separator/>
      </w:r>
    </w:p>
  </w:endnote>
  <w:endnote w:type="continuationSeparator" w:id="0">
    <w:p w14:paraId="0DFEFA50" w14:textId="77777777" w:rsidR="002E029A" w:rsidRDefault="002E029A" w:rsidP="002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C6CC" w14:textId="52E8FFD5" w:rsidR="00E30F45" w:rsidRPr="00E30F45" w:rsidRDefault="001E2E2C" w:rsidP="00E30F45">
    <w:pPr>
      <w:pStyle w:val="Footer"/>
    </w:pPr>
    <w:r>
      <w:rPr>
        <w:noProof/>
      </w:rPr>
      <w:drawing>
        <wp:inline distT="0" distB="0" distL="0" distR="0" wp14:anchorId="7261494A" wp14:editId="5F4771E3">
          <wp:extent cx="6248400" cy="883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1275" w14:textId="77777777" w:rsidR="002E029A" w:rsidRDefault="002E029A" w:rsidP="002E029A">
      <w:r>
        <w:separator/>
      </w:r>
    </w:p>
  </w:footnote>
  <w:footnote w:type="continuationSeparator" w:id="0">
    <w:p w14:paraId="127D5910" w14:textId="77777777" w:rsidR="002E029A" w:rsidRDefault="002E029A" w:rsidP="002E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PSFieldMap" w:val="&lt;fields&gt;&lt;fld  g = &quot;FOLDER1&quot; f = &quot;Title&quot; m = &quot;FOLDER1_TITLE&quot; /&gt; &lt;fld  g = &quot;FOLDER1&quot; f = &quot;Text2&quot; m = &quot;FOLDER1_FORENAME&quot; /&gt; &lt;fld  g = &quot;FOLDER1&quot; f = &quot;Text3&quot; m = &quot;FOLDER1_SURNAME&quot; /&gt; &lt;fld  g = &quot;DOCUMENT&quot; f = &quot;Text4&quot; m = &quot;DOCUMENT_ADDRESS&quot; /&gt; &lt;fld  g = &quot;FOLDER1&quot; f = &quot;Text5&quot; m = &quot;FOLDER1_FOLDER1_REF&quot; /&gt; &lt;fld  g = &quot;FOLDER3&quot; f = &quot;Text6&quot; m = &quot;FOLDER3_FOLDER3_REF&quot; /&gt; &lt;fld  g = &quot;USERS&quot; f = &quot;Text8&quot; m = &quot;USERS_FAXNUMBER&quot; /&gt; &lt;fld  g = &quot;FOLDER3&quot; f = &quot;Text9&quot; m = &quot;FOLDER3_STREET&quot; /&gt; &lt;fld  g = &quot;FOLDER3&quot; f = &quot;Text10&quot; m = &quot;FOLDER3_DISTRICT&quot; /&gt; &lt;fld  g = &quot;FOLDER3&quot; f = &quot;Text11&quot; m = &quot;FOLDER3_TOWN&quot; /&gt; &lt;fld  g = &quot;FOLDER3&quot; f = &quot;Text12&quot; m = &quot;FOLDER3_COUNTY&quot; /&gt; &lt;fld  g = &quot;FOLDER3&quot; f = &quot;Text13&quot; m = &quot;FOLDER3_POSTCODE&quot; /&gt; &lt;/fields&gt;"/>
  </w:docVars>
  <w:rsids>
    <w:rsidRoot w:val="00B64CB6"/>
    <w:rsid w:val="00165089"/>
    <w:rsid w:val="001C7522"/>
    <w:rsid w:val="001E2E2C"/>
    <w:rsid w:val="00232AC9"/>
    <w:rsid w:val="002E029A"/>
    <w:rsid w:val="0032647B"/>
    <w:rsid w:val="00472B38"/>
    <w:rsid w:val="00483C5D"/>
    <w:rsid w:val="00532A55"/>
    <w:rsid w:val="00535FAD"/>
    <w:rsid w:val="005910BA"/>
    <w:rsid w:val="006108F2"/>
    <w:rsid w:val="006460DA"/>
    <w:rsid w:val="00675671"/>
    <w:rsid w:val="006A7A01"/>
    <w:rsid w:val="00823C36"/>
    <w:rsid w:val="008D39C3"/>
    <w:rsid w:val="0094160C"/>
    <w:rsid w:val="009634B8"/>
    <w:rsid w:val="00A02149"/>
    <w:rsid w:val="00A064D7"/>
    <w:rsid w:val="00B232A5"/>
    <w:rsid w:val="00B64CB6"/>
    <w:rsid w:val="00C31060"/>
    <w:rsid w:val="00C5455A"/>
    <w:rsid w:val="00D16C63"/>
    <w:rsid w:val="00D75169"/>
    <w:rsid w:val="00DC2DC7"/>
    <w:rsid w:val="00DF5334"/>
    <w:rsid w:val="00E1583D"/>
    <w:rsid w:val="00E30F45"/>
    <w:rsid w:val="00F672BC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936DFC7"/>
  <w15:docId w15:val="{FA619219-39A4-48AC-8AA5-C113DBA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92D0B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F92D0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10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106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10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437dc-fd53-4773-bee5-0b5c9dde7ebd" xsi:nil="true"/>
    <lcf76f155ced4ddcb4097134ff3c332f xmlns="81bf6b3b-bf0d-4531-9b4d-1b2a613886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C2AA11CCF0D45A38EFFFED35734F7" ma:contentTypeVersion="12" ma:contentTypeDescription="Create a new document." ma:contentTypeScope="" ma:versionID="525e54a1056c72ecfd2ba7e8c8c491dd">
  <xsd:schema xmlns:xsd="http://www.w3.org/2001/XMLSchema" xmlns:xs="http://www.w3.org/2001/XMLSchema" xmlns:p="http://schemas.microsoft.com/office/2006/metadata/properties" xmlns:ns2="81bf6b3b-bf0d-4531-9b4d-1b2a613886df" xmlns:ns3="123437dc-fd53-4773-bee5-0b5c9dde7ebd" targetNamespace="http://schemas.microsoft.com/office/2006/metadata/properties" ma:root="true" ma:fieldsID="48b72d568180f49ef76412c3c9020ce7" ns2:_="" ns3:_="">
    <xsd:import namespace="81bf6b3b-bf0d-4531-9b4d-1b2a613886df"/>
    <xsd:import namespace="123437dc-fd53-4773-bee5-0b5c9dde7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6b3b-bf0d-4531-9b4d-1b2a61388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a725a3-c38b-4a99-a372-92add8c5b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437dc-fd53-4773-bee5-0b5c9dde7e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626528-943b-4947-85d0-33e88bc5faaa}" ma:internalName="TaxCatchAll" ma:showField="CatchAllData" ma:web="123437dc-fd53-4773-bee5-0b5c9dde7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72D93-6590-4122-8633-6A3C90067928}">
  <ds:schemaRefs>
    <ds:schemaRef ds:uri="http://www.w3.org/XML/1998/namespace"/>
    <ds:schemaRef ds:uri="81bf6b3b-bf0d-4531-9b4d-1b2a613886df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23437dc-fd53-4773-bee5-0b5c9dde7ebd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232902-99C1-420E-AFA9-50A2B1B3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35B32-952A-4223-BB46-AF967D4A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f6b3b-bf0d-4531-9b4d-1b2a613886df"/>
    <ds:schemaRef ds:uri="123437dc-fd53-4773-bee5-0b5c9dde7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Application_Sole_Occupancy(724)_-_CC</Template>
  <TotalTime>1</TotalTime>
  <Pages>1</Pages>
  <Words>298</Words>
  <Characters>1701</Characters>
  <Application>Microsoft Office Word</Application>
  <DocSecurity>4</DocSecurity>
  <Lines>14</Lines>
  <Paragraphs>3</Paragraphs>
  <ScaleCrop>false</ScaleCrop>
  <Company>Capita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smithad</dc:creator>
  <cp:keywords/>
  <dc:description/>
  <cp:lastModifiedBy>Daley Francis</cp:lastModifiedBy>
  <cp:revision>2</cp:revision>
  <dcterms:created xsi:type="dcterms:W3CDTF">2024-10-18T13:00:00Z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0x010100350C2AA11CCF0D45A38EFFFED35734F7</vt:lpwstr>
  </property>
  <property fmtid="{D5CDD505-2E9C-101B-9397-08002B2CF9AE}" pid="3" name="MediaServiceImageTags">
    <vt:lpwstr/>
  </property>
</Properties>
</file>