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0FF0" w14:textId="6521395B" w:rsidR="005D2E20" w:rsidRPr="005D2E20" w:rsidRDefault="00FA1BCD" w:rsidP="005D2E20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7F95F60A" wp14:editId="57CFE39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905000" cy="848995"/>
            <wp:effectExtent l="0" t="0" r="0" b="0"/>
            <wp:wrapNone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E20" w:rsidRPr="005D2E20">
        <w:rPr>
          <w:rFonts w:cs="Arial"/>
          <w:b/>
          <w:sz w:val="22"/>
        </w:rPr>
        <w:t>COUNCIL TAX</w:t>
      </w:r>
    </w:p>
    <w:p w14:paraId="57F94560" w14:textId="77777777" w:rsidR="005D2E20" w:rsidRPr="005D2E20" w:rsidRDefault="00BF43F6" w:rsidP="005D2E20">
      <w:pPr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cs="Arial"/>
          <w:b/>
          <w:sz w:val="22"/>
        </w:rPr>
        <w:t>EXEMPTION – HOME OR HOSPITAL RESIDENT</w:t>
      </w:r>
    </w:p>
    <w:p w14:paraId="10E74FE4" w14:textId="18048761" w:rsidR="000B40DE" w:rsidRDefault="000B40DE" w:rsidP="000B40DE">
      <w:pPr>
        <w:tabs>
          <w:tab w:val="left" w:pos="27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noProof/>
          <w:lang w:eastAsia="en-GB"/>
        </w:rPr>
      </w:pPr>
      <w:r w:rsidRPr="000B40DE">
        <w:rPr>
          <w:rFonts w:cs="Arial"/>
          <w:noProof/>
          <w:lang w:eastAsia="en-GB"/>
        </w:rPr>
        <w:t>Charnwood </w:t>
      </w:r>
      <w:r w:rsidR="002B6E8E">
        <w:rPr>
          <w:rFonts w:cs="Arial"/>
          <w:noProof/>
          <w:lang w:eastAsia="en-GB"/>
        </w:rPr>
        <w:t>Borough Council, Southfield Road</w:t>
      </w:r>
    </w:p>
    <w:p w14:paraId="6BFCFFD7" w14:textId="091786E8" w:rsidR="002B6E8E" w:rsidRPr="000B40DE" w:rsidRDefault="002B6E8E" w:rsidP="000B40DE">
      <w:pPr>
        <w:tabs>
          <w:tab w:val="left" w:pos="27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eastAsia="en-GB"/>
        </w:rPr>
      </w:pPr>
      <w:r>
        <w:rPr>
          <w:rFonts w:cs="Arial"/>
          <w:noProof/>
          <w:lang w:eastAsia="en-GB"/>
        </w:rPr>
        <w:t>Loughborough, Leicestershire, LE11 2TX</w:t>
      </w:r>
    </w:p>
    <w:p w14:paraId="14F09368" w14:textId="4FF3249D" w:rsidR="005D2E20" w:rsidRPr="005D2E20" w:rsidRDefault="005D2E20" w:rsidP="005D2E20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 w:rsidRPr="005D2E20">
        <w:rPr>
          <w:rFonts w:cs="Arial"/>
        </w:rPr>
        <w:t xml:space="preserve">TEL : </w:t>
      </w:r>
      <w:r w:rsidR="002B6E8E">
        <w:rPr>
          <w:rFonts w:cs="Arial"/>
        </w:rPr>
        <w:t>01664 634666</w:t>
      </w:r>
      <w:r w:rsidR="004B1491">
        <w:rPr>
          <w:rFonts w:cs="Arial"/>
        </w:rPr>
        <w:t xml:space="preserve">        </w:t>
      </w:r>
      <w:r w:rsidRPr="005D2E20">
        <w:rPr>
          <w:rFonts w:cs="Arial"/>
        </w:rPr>
        <w:tab/>
        <w:t xml:space="preserve">   </w:t>
      </w:r>
    </w:p>
    <w:p w14:paraId="6C53AB62" w14:textId="03E8E7DB" w:rsidR="005D2E20" w:rsidRDefault="005D2E20" w:rsidP="005D2E20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 w:rsidRPr="005D2E20">
        <w:rPr>
          <w:rFonts w:cs="Arial"/>
        </w:rPr>
        <w:t xml:space="preserve">E-MAIL : </w:t>
      </w:r>
      <w:r w:rsidR="002B6E8E">
        <w:rPr>
          <w:rFonts w:cs="Arial"/>
        </w:rPr>
        <w:t>council.tax@charnwood.gov.uk</w:t>
      </w:r>
      <w:r w:rsidRPr="005D2E20">
        <w:rPr>
          <w:rFonts w:cs="Arial"/>
        </w:rPr>
        <w:tab/>
      </w:r>
      <w:r w:rsidRPr="005D2E20">
        <w:rPr>
          <w:rFonts w:cs="Arial"/>
        </w:rPr>
        <w:tab/>
      </w:r>
      <w:r w:rsidRPr="005D2E20">
        <w:rPr>
          <w:rFonts w:cs="Arial"/>
        </w:rPr>
        <w:tab/>
        <w:t xml:space="preserve">              </w:t>
      </w:r>
    </w:p>
    <w:p w14:paraId="60E2CE0E" w14:textId="77777777" w:rsidR="00441AB6" w:rsidRPr="005D2E20" w:rsidRDefault="00441AB6" w:rsidP="005D2E20">
      <w:pPr>
        <w:overflowPunct w:val="0"/>
        <w:autoSpaceDE w:val="0"/>
        <w:autoSpaceDN w:val="0"/>
        <w:adjustRightInd w:val="0"/>
        <w:jc w:val="left"/>
        <w:rPr>
          <w:rFonts w:cs="Arial"/>
        </w:rPr>
      </w:pPr>
    </w:p>
    <w:p w14:paraId="7807C7DF" w14:textId="19136F70" w:rsidR="005D2E20" w:rsidRPr="005D2E20" w:rsidRDefault="00C50CFE" w:rsidP="005D2E20">
      <w:pPr>
        <w:overflowPunct w:val="0"/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ab/>
      </w:r>
    </w:p>
    <w:p w14:paraId="5D8BBF94" w14:textId="77777777" w:rsidR="005D2E20" w:rsidRPr="00FF700C" w:rsidRDefault="005D2E20" w:rsidP="005D2E20">
      <w:pPr>
        <w:overflowPunct w:val="0"/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</w:p>
    <w:p w14:paraId="4C77ED64" w14:textId="77777777" w:rsidR="005D2E20" w:rsidRDefault="005D2E20" w:rsidP="005D2E2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Arial"/>
          <w:sz w:val="8"/>
          <w:szCs w:val="8"/>
        </w:rPr>
      </w:pPr>
    </w:p>
    <w:p w14:paraId="125FECD1" w14:textId="77777777" w:rsidR="004F5C74" w:rsidRDefault="004F5C74" w:rsidP="005D2E2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Arial"/>
          <w:sz w:val="8"/>
          <w:szCs w:val="8"/>
        </w:rPr>
      </w:pPr>
    </w:p>
    <w:p w14:paraId="57304966" w14:textId="77777777" w:rsidR="004F5C74" w:rsidRPr="00C53BFD" w:rsidRDefault="004F5C74" w:rsidP="005D2E2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Arial"/>
          <w:sz w:val="8"/>
          <w:szCs w:val="8"/>
        </w:rPr>
      </w:pP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7"/>
        <w:gridCol w:w="1322"/>
        <w:gridCol w:w="1873"/>
        <w:gridCol w:w="1322"/>
        <w:gridCol w:w="551"/>
      </w:tblGrid>
      <w:tr w:rsidR="003F4771" w:rsidRPr="00427491" w14:paraId="11C31D2A" w14:textId="77777777" w:rsidTr="00427491">
        <w:trPr>
          <w:trHeight w:val="261"/>
        </w:trPr>
        <w:tc>
          <w:tcPr>
            <w:tcW w:w="4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DAEC05" w14:textId="77777777" w:rsidR="003F4771" w:rsidRPr="00427491" w:rsidRDefault="003F4771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</w:p>
          <w:p w14:paraId="7C9D5BB9" w14:textId="77777777" w:rsidR="003F4771" w:rsidRPr="00427491" w:rsidRDefault="004B4F64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427491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36"/>
            <w:r w:rsidR="003F4771" w:rsidRPr="00427491">
              <w:rPr>
                <w:rFonts w:cs="Arial"/>
              </w:rPr>
              <w:instrText xml:space="preserve"> FORMTEXT </w:instrText>
            </w:r>
            <w:r w:rsidRPr="00427491">
              <w:rPr>
                <w:rFonts w:cs="Arial"/>
              </w:rPr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Pr="00427491">
              <w:rPr>
                <w:rFonts w:cs="Arial"/>
              </w:rPr>
              <w:fldChar w:fldCharType="end"/>
            </w:r>
            <w:bookmarkEnd w:id="0"/>
            <w:r w:rsidR="003F4771" w:rsidRPr="00427491">
              <w:rPr>
                <w:rFonts w:cs="Arial"/>
              </w:rPr>
              <w:t xml:space="preserve"> </w:t>
            </w:r>
            <w:r w:rsidRPr="00427491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37"/>
            <w:r w:rsidR="003F4771" w:rsidRPr="00427491">
              <w:rPr>
                <w:rFonts w:cs="Arial"/>
              </w:rPr>
              <w:instrText xml:space="preserve"> FORMTEXT </w:instrText>
            </w:r>
            <w:r w:rsidRPr="00427491">
              <w:rPr>
                <w:rFonts w:cs="Arial"/>
              </w:rPr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Pr="00427491">
              <w:rPr>
                <w:rFonts w:cs="Arial"/>
              </w:rPr>
              <w:fldChar w:fldCharType="end"/>
            </w:r>
            <w:bookmarkEnd w:id="1"/>
            <w:r w:rsidR="003F4771" w:rsidRPr="00427491">
              <w:rPr>
                <w:rFonts w:cs="Arial"/>
              </w:rPr>
              <w:t xml:space="preserve"> </w:t>
            </w:r>
            <w:r w:rsidRPr="00427491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38"/>
            <w:r w:rsidR="003F4771" w:rsidRPr="00427491">
              <w:rPr>
                <w:rFonts w:cs="Arial"/>
              </w:rPr>
              <w:instrText xml:space="preserve"> FORMTEXT </w:instrText>
            </w:r>
            <w:r w:rsidRPr="00427491">
              <w:rPr>
                <w:rFonts w:cs="Arial"/>
              </w:rPr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Pr="00427491">
              <w:rPr>
                <w:rFonts w:cs="Arial"/>
              </w:rPr>
              <w:fldChar w:fldCharType="end"/>
            </w:r>
          </w:p>
          <w:bookmarkEnd w:id="2"/>
          <w:p w14:paraId="3BD4B53A" w14:textId="77777777" w:rsidR="003F4771" w:rsidRPr="00427491" w:rsidRDefault="004B4F64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427491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39"/>
            <w:r w:rsidR="003F4771" w:rsidRPr="00427491">
              <w:rPr>
                <w:rFonts w:cs="Arial"/>
              </w:rPr>
              <w:instrText xml:space="preserve"> FORMTEXT </w:instrText>
            </w:r>
            <w:r w:rsidRPr="00427491">
              <w:rPr>
                <w:rFonts w:cs="Arial"/>
              </w:rPr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="003F4771" w:rsidRPr="00427491">
              <w:rPr>
                <w:rFonts w:cs="Arial"/>
                <w:noProof/>
              </w:rPr>
              <w:t> </w:t>
            </w:r>
            <w:r w:rsidRPr="00427491">
              <w:rPr>
                <w:rFonts w:cs="Arial"/>
              </w:rPr>
              <w:fldChar w:fldCharType="end"/>
            </w:r>
            <w:bookmarkEnd w:id="3"/>
            <w:r w:rsidR="003F4771" w:rsidRPr="00427491">
              <w:rPr>
                <w:rFonts w:cs="Arial"/>
              </w:rPr>
              <w:t xml:space="preserve">                      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56FF" w14:textId="77777777" w:rsidR="003F4771" w:rsidRPr="00427491" w:rsidRDefault="003F4771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427491">
              <w:rPr>
                <w:rFonts w:cs="Arial"/>
                <w:sz w:val="18"/>
                <w:szCs w:val="18"/>
              </w:rPr>
              <w:t>Account No: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682D" w14:textId="77777777" w:rsidR="003F4771" w:rsidRPr="00427491" w:rsidRDefault="003F4771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427491">
              <w:rPr>
                <w:rFonts w:cs="Arial"/>
                <w:sz w:val="18"/>
                <w:szCs w:val="18"/>
              </w:rPr>
              <w:t>Property Reference: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63A1" w14:textId="77777777" w:rsidR="003F4771" w:rsidRPr="00427491" w:rsidRDefault="003F4771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427491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3F4771" w:rsidRPr="00427491" w14:paraId="5EFFF3CE" w14:textId="77777777" w:rsidTr="00427491">
        <w:trPr>
          <w:trHeight w:val="582"/>
        </w:trPr>
        <w:tc>
          <w:tcPr>
            <w:tcW w:w="47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28989" w14:textId="77777777" w:rsidR="003F4771" w:rsidRPr="00427491" w:rsidRDefault="003F4771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05DD" w14:textId="77777777" w:rsidR="003F4771" w:rsidRPr="00427491" w:rsidRDefault="004B4F64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427491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3F4771" w:rsidRPr="00427491">
              <w:rPr>
                <w:rFonts w:cs="Arial"/>
              </w:rPr>
              <w:instrText xml:space="preserve"> FORMTEXT </w:instrText>
            </w:r>
            <w:r w:rsidRPr="00427491">
              <w:rPr>
                <w:rFonts w:cs="Arial"/>
              </w:rPr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Pr="00427491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D8DC" w14:textId="77777777" w:rsidR="003F4771" w:rsidRPr="00427491" w:rsidRDefault="004B4F64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427491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3F4771" w:rsidRPr="00427491">
              <w:rPr>
                <w:rFonts w:cs="Arial"/>
              </w:rPr>
              <w:instrText xml:space="preserve"> FORMTEXT </w:instrText>
            </w:r>
            <w:r w:rsidRPr="00427491">
              <w:rPr>
                <w:rFonts w:cs="Arial"/>
              </w:rPr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="003F4771" w:rsidRPr="00427491">
              <w:rPr>
                <w:rFonts w:eastAsia="MS Mincho" w:hAnsi="MS Mincho" w:cs="Arial"/>
                <w:noProof/>
              </w:rPr>
              <w:t> </w:t>
            </w:r>
            <w:r w:rsidRPr="00427491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4723" w14:textId="77777777" w:rsidR="003F4771" w:rsidRPr="00427491" w:rsidRDefault="004B4F64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427491">
              <w:rPr>
                <w:rFonts w:cs="Arial"/>
              </w:rPr>
              <w:fldChar w:fldCharType="begin"/>
            </w:r>
            <w:r w:rsidR="003F4771" w:rsidRPr="00427491">
              <w:rPr>
                <w:rFonts w:cs="Arial"/>
              </w:rPr>
              <w:instrText xml:space="preserve"> CREATEDATE  \@ "dd/MM/yyyy"  \* MERGEFORMAT </w:instrText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cs="Arial"/>
                <w:noProof/>
              </w:rPr>
              <w:t>25/06/2010</w:t>
            </w:r>
            <w:r w:rsidRPr="00427491">
              <w:rPr>
                <w:rFonts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F40A" w14:textId="77777777" w:rsidR="003F4771" w:rsidRPr="00427491" w:rsidRDefault="004B4F64" w:rsidP="0042749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427491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6" w:name="Text27"/>
            <w:r w:rsidR="003F4771" w:rsidRPr="00427491">
              <w:rPr>
                <w:rFonts w:cs="Arial"/>
              </w:rPr>
              <w:instrText xml:space="preserve"> FORMTEXT </w:instrText>
            </w:r>
            <w:r w:rsidRPr="00427491">
              <w:rPr>
                <w:rFonts w:cs="Arial"/>
              </w:rPr>
            </w:r>
            <w:r w:rsidRPr="00427491">
              <w:rPr>
                <w:rFonts w:cs="Arial"/>
              </w:rPr>
              <w:fldChar w:fldCharType="separate"/>
            </w:r>
            <w:r w:rsidR="003F4771" w:rsidRPr="00427491">
              <w:rPr>
                <w:rFonts w:ascii="Times New Roman" w:hAnsi="Times New Roman" w:cs="Arial"/>
                <w:noProof/>
              </w:rPr>
              <w:t> </w:t>
            </w:r>
            <w:r w:rsidRPr="00427491">
              <w:rPr>
                <w:rFonts w:cs="Arial"/>
              </w:rPr>
              <w:fldChar w:fldCharType="end"/>
            </w:r>
            <w:bookmarkEnd w:id="6"/>
          </w:p>
        </w:tc>
      </w:tr>
    </w:tbl>
    <w:p w14:paraId="1C390D50" w14:textId="77777777" w:rsidR="007D4B19" w:rsidRDefault="007D4B19" w:rsidP="0014636A">
      <w:pPr>
        <w:rPr>
          <w:rFonts w:cs="Arial"/>
          <w:sz w:val="8"/>
          <w:szCs w:val="8"/>
        </w:rPr>
      </w:pPr>
    </w:p>
    <w:p w14:paraId="53C089FB" w14:textId="77777777" w:rsidR="00F22DBF" w:rsidRDefault="00F22DBF" w:rsidP="0014636A">
      <w:pPr>
        <w:rPr>
          <w:rFonts w:cs="Arial"/>
          <w:sz w:val="18"/>
          <w:szCs w:val="18"/>
        </w:rPr>
      </w:pPr>
    </w:p>
    <w:p w14:paraId="321C9B0E" w14:textId="77777777" w:rsidR="004F5C74" w:rsidRDefault="004F5C74" w:rsidP="0014636A">
      <w:pPr>
        <w:rPr>
          <w:rFonts w:cs="Arial"/>
          <w:sz w:val="18"/>
          <w:szCs w:val="18"/>
        </w:rPr>
      </w:pPr>
    </w:p>
    <w:p w14:paraId="1C7A4CCF" w14:textId="57AAE4F8" w:rsidR="0014636A" w:rsidRPr="007D52E7" w:rsidRDefault="0014636A" w:rsidP="0014636A">
      <w:pPr>
        <w:rPr>
          <w:rFonts w:cs="Arial"/>
          <w:sz w:val="18"/>
          <w:szCs w:val="18"/>
        </w:rPr>
      </w:pPr>
      <w:r w:rsidRPr="007D52E7">
        <w:rPr>
          <w:rFonts w:cs="Arial"/>
          <w:sz w:val="18"/>
          <w:szCs w:val="18"/>
        </w:rPr>
        <w:t xml:space="preserve">I have been advised that </w:t>
      </w:r>
      <w:bookmarkStart w:id="7" w:name="Text6"/>
      <w:r w:rsidR="004B4F64">
        <w:rPr>
          <w:rFonts w:cs="Arial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format w:val="TITLE CASE"/>
            </w:textInput>
          </w:ffData>
        </w:fldChar>
      </w:r>
      <w:r w:rsidR="00A140CD">
        <w:rPr>
          <w:rFonts w:cs="Arial"/>
          <w:sz w:val="18"/>
          <w:szCs w:val="18"/>
        </w:rPr>
        <w:instrText xml:space="preserve"> FORMTEXT </w:instrText>
      </w:r>
      <w:r w:rsidR="004B4F64">
        <w:rPr>
          <w:rFonts w:cs="Arial"/>
          <w:sz w:val="18"/>
          <w:szCs w:val="18"/>
        </w:rPr>
      </w:r>
      <w:r w:rsidR="004B4F64">
        <w:rPr>
          <w:rFonts w:cs="Arial"/>
          <w:sz w:val="18"/>
          <w:szCs w:val="18"/>
        </w:rPr>
        <w:fldChar w:fldCharType="separate"/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4B4F64">
        <w:rPr>
          <w:rFonts w:cs="Arial"/>
          <w:sz w:val="18"/>
          <w:szCs w:val="18"/>
        </w:rPr>
        <w:fldChar w:fldCharType="end"/>
      </w:r>
      <w:bookmarkEnd w:id="7"/>
      <w:r w:rsidR="00A140CD">
        <w:rPr>
          <w:rFonts w:cs="Arial"/>
          <w:sz w:val="18"/>
          <w:szCs w:val="18"/>
        </w:rPr>
        <w:t xml:space="preserve"> </w:t>
      </w:r>
      <w:bookmarkStart w:id="8" w:name="Text1"/>
      <w:r w:rsidR="004B4F64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140CD">
        <w:rPr>
          <w:rFonts w:cs="Arial"/>
          <w:sz w:val="18"/>
          <w:szCs w:val="18"/>
        </w:rPr>
        <w:instrText xml:space="preserve"> FORMTEXT </w:instrText>
      </w:r>
      <w:r w:rsidR="004B4F64">
        <w:rPr>
          <w:rFonts w:cs="Arial"/>
          <w:sz w:val="18"/>
          <w:szCs w:val="18"/>
        </w:rPr>
      </w:r>
      <w:r w:rsidR="004B4F64">
        <w:rPr>
          <w:rFonts w:cs="Arial"/>
          <w:sz w:val="18"/>
          <w:szCs w:val="18"/>
        </w:rPr>
        <w:fldChar w:fldCharType="separate"/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4B4F64">
        <w:rPr>
          <w:rFonts w:cs="Arial"/>
          <w:sz w:val="18"/>
          <w:szCs w:val="18"/>
        </w:rPr>
        <w:fldChar w:fldCharType="end"/>
      </w:r>
      <w:bookmarkEnd w:id="8"/>
      <w:r w:rsidR="00A140CD">
        <w:rPr>
          <w:rFonts w:cs="Arial"/>
          <w:sz w:val="18"/>
          <w:szCs w:val="18"/>
        </w:rPr>
        <w:t xml:space="preserve"> </w:t>
      </w:r>
      <w:bookmarkStart w:id="9" w:name="Text2"/>
      <w:r w:rsidR="004B4F64">
        <w:rPr>
          <w:rFonts w:cs="Arial"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="00A140CD">
        <w:rPr>
          <w:rFonts w:cs="Arial"/>
          <w:sz w:val="18"/>
          <w:szCs w:val="18"/>
        </w:rPr>
        <w:instrText xml:space="preserve"> FORMTEXT </w:instrText>
      </w:r>
      <w:r w:rsidR="004B4F64">
        <w:rPr>
          <w:rFonts w:cs="Arial"/>
          <w:sz w:val="18"/>
          <w:szCs w:val="18"/>
        </w:rPr>
      </w:r>
      <w:r w:rsidR="004B4F64">
        <w:rPr>
          <w:rFonts w:cs="Arial"/>
          <w:sz w:val="18"/>
          <w:szCs w:val="18"/>
        </w:rPr>
        <w:fldChar w:fldCharType="separate"/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A140CD">
        <w:rPr>
          <w:rFonts w:cs="Arial"/>
          <w:noProof/>
          <w:sz w:val="18"/>
          <w:szCs w:val="18"/>
        </w:rPr>
        <w:t> </w:t>
      </w:r>
      <w:r w:rsidR="004B4F64">
        <w:rPr>
          <w:rFonts w:cs="Arial"/>
          <w:sz w:val="18"/>
          <w:szCs w:val="18"/>
        </w:rPr>
        <w:fldChar w:fldCharType="end"/>
      </w:r>
      <w:bookmarkEnd w:id="9"/>
      <w:r w:rsidRPr="007D52E7">
        <w:rPr>
          <w:rFonts w:cs="Arial"/>
          <w:sz w:val="18"/>
          <w:szCs w:val="18"/>
        </w:rPr>
        <w:t xml:space="preserve"> is now a permanent resident receiving care at a </w:t>
      </w:r>
      <w:r w:rsidR="004B4F64" w:rsidRPr="007D52E7">
        <w:rPr>
          <w:rFonts w:cs="Arial"/>
          <w:sz w:val="18"/>
          <w:szCs w:val="18"/>
        </w:rPr>
        <w:fldChar w:fldCharType="begin">
          <w:ffData>
            <w:name w:val="Dropdown8"/>
            <w:enabled/>
            <w:calcOnExit w:val="0"/>
            <w:ddList>
              <w:listEntry w:val="home or hospital"/>
              <w:listEntry w:val="home"/>
              <w:listEntry w:val="hospital"/>
            </w:ddList>
          </w:ffData>
        </w:fldChar>
      </w:r>
      <w:bookmarkStart w:id="10" w:name="Dropdown8"/>
      <w:r w:rsidRPr="007D52E7">
        <w:rPr>
          <w:rFonts w:cs="Arial"/>
          <w:sz w:val="18"/>
          <w:szCs w:val="18"/>
        </w:rPr>
        <w:instrText xml:space="preserve"> FORMDROPDOWN </w:instrText>
      </w:r>
      <w:r w:rsidR="00FA1BCD">
        <w:rPr>
          <w:rFonts w:cs="Arial"/>
          <w:sz w:val="18"/>
          <w:szCs w:val="18"/>
        </w:rPr>
      </w:r>
      <w:r w:rsidR="00FA1BCD">
        <w:rPr>
          <w:rFonts w:cs="Arial"/>
          <w:sz w:val="18"/>
          <w:szCs w:val="18"/>
        </w:rPr>
        <w:fldChar w:fldCharType="separate"/>
      </w:r>
      <w:r w:rsidR="004B4F64" w:rsidRPr="007D52E7">
        <w:rPr>
          <w:rFonts w:ascii="Times New Roman" w:hAnsi="Times New Roman"/>
          <w:sz w:val="18"/>
          <w:szCs w:val="18"/>
        </w:rPr>
        <w:fldChar w:fldCharType="end"/>
      </w:r>
      <w:bookmarkEnd w:id="10"/>
      <w:r w:rsidRPr="007D52E7">
        <w:rPr>
          <w:rFonts w:cs="Arial"/>
          <w:sz w:val="18"/>
          <w:szCs w:val="18"/>
        </w:rPr>
        <w:t>. To ensure that my Council Tax records are accurate, please provide the details requested below and return this form</w:t>
      </w:r>
      <w:r w:rsidR="007D4B19">
        <w:rPr>
          <w:rFonts w:cs="Arial"/>
          <w:sz w:val="18"/>
          <w:szCs w:val="18"/>
        </w:rPr>
        <w:t xml:space="preserve"> to </w:t>
      </w:r>
      <w:r w:rsidR="007D4B19" w:rsidRPr="00603828">
        <w:rPr>
          <w:rFonts w:cs="Arial"/>
          <w:b/>
          <w:bCs/>
        </w:rPr>
        <w:t xml:space="preserve">Charnwood Borough Council, Council Tax Dept, </w:t>
      </w:r>
      <w:r w:rsidR="002B6E8E">
        <w:rPr>
          <w:rFonts w:cs="Arial"/>
          <w:b/>
          <w:bCs/>
        </w:rPr>
        <w:t>Southfield Road, Loughborough, Leicestershire, LE11 2TX</w:t>
      </w:r>
      <w:r w:rsidRPr="007D52E7">
        <w:rPr>
          <w:rFonts w:cs="Arial"/>
          <w:sz w:val="18"/>
          <w:szCs w:val="18"/>
        </w:rPr>
        <w:t xml:space="preserve">. Your reply within 14 days would be appreciated. Thank you in anticipation of your assistance in this matter. </w:t>
      </w:r>
    </w:p>
    <w:p w14:paraId="1AE166E3" w14:textId="77777777" w:rsidR="00B82513" w:rsidRPr="007D52E7" w:rsidRDefault="00B82513" w:rsidP="0013183F">
      <w:pPr>
        <w:overflowPunct w:val="0"/>
        <w:autoSpaceDE w:val="0"/>
        <w:autoSpaceDN w:val="0"/>
        <w:adjustRightInd w:val="0"/>
        <w:jc w:val="left"/>
        <w:rPr>
          <w:rFonts w:cs="Arial"/>
          <w:sz w:val="8"/>
          <w:szCs w:val="8"/>
        </w:rPr>
      </w:pP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0284"/>
      </w:tblGrid>
      <w:tr w:rsidR="005D2E20" w:rsidRPr="005D2E20" w14:paraId="0F3A026B" w14:textId="7777777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34C318" w14:textId="77777777" w:rsidR="005D2E20" w:rsidRPr="00D57BA5" w:rsidRDefault="005D2E20" w:rsidP="005D2E20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072D4524" w14:textId="77777777" w:rsidR="00D57BA5" w:rsidRDefault="0014636A" w:rsidP="005D2E20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A140CD">
              <w:rPr>
                <w:rFonts w:cs="Arial"/>
                <w:b/>
                <w:bCs/>
                <w:sz w:val="18"/>
                <w:szCs w:val="18"/>
              </w:rPr>
              <w:t xml:space="preserve">Name: </w:t>
            </w:r>
            <w:r w:rsidR="004B4F64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="007F4FA3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>
              <w:rPr>
                <w:rFonts w:cs="Arial"/>
                <w:b/>
                <w:bCs/>
                <w:sz w:val="18"/>
                <w:szCs w:val="18"/>
              </w:rPr>
            </w:r>
            <w:r w:rsidR="004B4F64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7F4FA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7F4FA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7F4FA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7F4FA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7F4FA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1"/>
            <w:r w:rsidR="00D57BA5" w:rsidRPr="00A140C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="00D57BA5" w:rsidRPr="00A140C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2"/>
            <w:r w:rsidR="00D57BA5" w:rsidRPr="00A140C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="00D57BA5" w:rsidRPr="00A140C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57BA5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  <w:p w14:paraId="6EC22C40" w14:textId="77777777" w:rsidR="00B441D8" w:rsidRPr="00A140CD" w:rsidRDefault="00B441D8" w:rsidP="005D2E20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  <w:p w14:paraId="2A28799B" w14:textId="77777777" w:rsidR="005D2E20" w:rsidRPr="00A140CD" w:rsidRDefault="00D57BA5" w:rsidP="005D2E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140CD">
              <w:rPr>
                <w:rFonts w:cs="Arial"/>
                <w:b/>
                <w:bCs/>
                <w:sz w:val="18"/>
                <w:szCs w:val="18"/>
              </w:rPr>
              <w:t xml:space="preserve">Property: </w:t>
            </w:r>
            <w:r w:rsidR="0014636A" w:rsidRPr="00A140CD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8"/>
            <w:r w:rsidR="00BE57B8" w:rsidRPr="00A140C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4"/>
            <w:r w:rsidR="005D2E20" w:rsidRPr="00A140C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9"/>
            <w:r w:rsidR="00BE57B8" w:rsidRPr="00A140C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5"/>
            <w:r w:rsidR="005D2E20" w:rsidRPr="00A140C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10"/>
            <w:r w:rsidR="00BE57B8" w:rsidRPr="00A140C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6"/>
            <w:r w:rsidR="005D2E20" w:rsidRPr="00A140C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Text11"/>
            <w:r w:rsidR="00BE57B8" w:rsidRPr="00A140C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7"/>
            <w:r w:rsidR="005D2E20" w:rsidRPr="00A140CD">
              <w:rPr>
                <w:rFonts w:cs="Arial"/>
                <w:b/>
                <w:bCs/>
                <w:sz w:val="18"/>
                <w:szCs w:val="18"/>
              </w:rPr>
              <w:t xml:space="preserve">,  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13"/>
            <w:r w:rsidR="00BE57B8" w:rsidRPr="00A140C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E57B8" w:rsidRPr="00A140CD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4B4F64" w:rsidRPr="00A140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8"/>
            <w:r w:rsidR="007E6A17" w:rsidRPr="00A140C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6DCDE794" w14:textId="77777777" w:rsidR="00D57BA5" w:rsidRPr="00D57BA5" w:rsidRDefault="00D57BA5" w:rsidP="005D2E20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</w:tc>
      </w:tr>
      <w:tr w:rsidR="00D57BA5" w:rsidRPr="005D2E20" w14:paraId="7F247E3E" w14:textId="7777777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B7AD8" w14:textId="77777777" w:rsidR="00D57BA5" w:rsidRPr="00D57BA5" w:rsidRDefault="00D57BA5" w:rsidP="005D2E20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</w:tc>
      </w:tr>
      <w:tr w:rsidR="00D57BA5" w:rsidRPr="005D2E20" w14:paraId="3D4DF9AD" w14:textId="77777777">
        <w:trPr>
          <w:trHeight w:val="5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0BFF32" w14:textId="77777777" w:rsidR="00D57BA5" w:rsidRDefault="00D57BA5" w:rsidP="00FC746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8"/>
                <w:szCs w:val="8"/>
              </w:rPr>
            </w:pPr>
          </w:p>
          <w:p w14:paraId="0549DF95" w14:textId="77777777" w:rsidR="00D57BA5" w:rsidRPr="00A140CD" w:rsidRDefault="00D57BA5" w:rsidP="00FC746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A140CD">
              <w:rPr>
                <w:rFonts w:cs="Arial"/>
                <w:b/>
                <w:sz w:val="18"/>
                <w:szCs w:val="18"/>
              </w:rPr>
              <w:t xml:space="preserve">Now resident and receiving care at: </w:t>
            </w:r>
            <w:r w:rsidR="004B4F6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0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4B4F64">
              <w:rPr>
                <w:rFonts w:cs="Arial"/>
                <w:b/>
                <w:sz w:val="18"/>
                <w:szCs w:val="18"/>
              </w:rPr>
            </w:r>
            <w:r w:rsidR="004B4F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140C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140C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140C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140C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140C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4B4F64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7E13165D" w14:textId="77777777" w:rsidR="00D57BA5" w:rsidRPr="00D57BA5" w:rsidRDefault="00D57BA5" w:rsidP="00FC746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8"/>
                <w:szCs w:val="8"/>
              </w:rPr>
            </w:pPr>
          </w:p>
        </w:tc>
      </w:tr>
    </w:tbl>
    <w:p w14:paraId="7370407B" w14:textId="77777777" w:rsidR="005D2E20" w:rsidRPr="00C53BFD" w:rsidRDefault="005D2E20" w:rsidP="00E477E0">
      <w:pPr>
        <w:overflowPunct w:val="0"/>
        <w:autoSpaceDE w:val="0"/>
        <w:autoSpaceDN w:val="0"/>
        <w:adjustRightInd w:val="0"/>
        <w:spacing w:before="60"/>
        <w:jc w:val="left"/>
        <w:rPr>
          <w:rFonts w:cs="Arial"/>
          <w:b/>
          <w:sz w:val="4"/>
          <w:szCs w:val="4"/>
        </w:rPr>
      </w:pPr>
      <w:r w:rsidRPr="005D2E20">
        <w:rPr>
          <w:rFonts w:cs="Arial"/>
          <w:b/>
        </w:rPr>
        <w:t xml:space="preserve">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264"/>
        <w:gridCol w:w="1570"/>
        <w:gridCol w:w="4004"/>
        <w:gridCol w:w="1652"/>
      </w:tblGrid>
      <w:tr w:rsidR="000B40DE" w:rsidRPr="00427491" w14:paraId="3729950F" w14:textId="77777777" w:rsidTr="007F4FA3">
        <w:trPr>
          <w:trHeight w:val="236"/>
        </w:trPr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669855" w14:textId="77777777" w:rsidR="003F4771" w:rsidRPr="00427491" w:rsidRDefault="00D57BA5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On what date was the above person last resident at</w:t>
            </w:r>
            <w:bookmarkStart w:id="19" w:name="Text35"/>
          </w:p>
          <w:p w14:paraId="5EEED336" w14:textId="77777777" w:rsidR="000B40DE" w:rsidRPr="00427491" w:rsidRDefault="004B4F64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BA5" w:rsidRPr="0042749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27491">
              <w:rPr>
                <w:rFonts w:cs="Arial"/>
                <w:b/>
                <w:sz w:val="18"/>
                <w:szCs w:val="18"/>
              </w:rPr>
            </w:r>
            <w:r w:rsidRPr="0042749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D57BA5" w:rsidRPr="0042749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D57BA5" w:rsidRPr="0042749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D57BA5" w:rsidRPr="0042749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D57BA5" w:rsidRPr="0042749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D57BA5" w:rsidRPr="0042749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2749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9"/>
            <w:r w:rsidR="00D57BA5" w:rsidRPr="00427491">
              <w:rPr>
                <w:rFonts w:cs="Arial"/>
                <w:b/>
                <w:sz w:val="18"/>
                <w:szCs w:val="18"/>
              </w:rPr>
              <w:t>?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29B2C2" w14:textId="77777777" w:rsidR="000B40DE" w:rsidRPr="00427491" w:rsidRDefault="000B40DE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BB84C8" w14:textId="77777777" w:rsidR="000B40DE" w:rsidRPr="00427491" w:rsidRDefault="00D57BA5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On what date was all the furniture removed from the property? (If app.)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E1D15D" w14:textId="77777777" w:rsidR="000B40DE" w:rsidRPr="00427491" w:rsidRDefault="000B40DE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</w:rPr>
            </w:pPr>
          </w:p>
        </w:tc>
      </w:tr>
    </w:tbl>
    <w:p w14:paraId="514823BC" w14:textId="77777777" w:rsidR="00E477E0" w:rsidRPr="007D52E7" w:rsidRDefault="00E477E0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550"/>
        <w:gridCol w:w="1650"/>
        <w:gridCol w:w="550"/>
        <w:gridCol w:w="1430"/>
        <w:gridCol w:w="566"/>
      </w:tblGrid>
      <w:tr w:rsidR="00D57BA5" w14:paraId="6DF57098" w14:textId="77777777" w:rsidTr="00427491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578FC17B" w14:textId="77777777" w:rsidR="00D57BA5" w:rsidRPr="00427491" w:rsidRDefault="00D57BA5">
            <w:pPr>
              <w:rPr>
                <w:b/>
                <w:sz w:val="8"/>
                <w:szCs w:val="8"/>
              </w:rPr>
            </w:pPr>
          </w:p>
          <w:p w14:paraId="40FE71E3" w14:textId="77777777" w:rsidR="00D57BA5" w:rsidRPr="00427491" w:rsidRDefault="00D57BA5">
            <w:pPr>
              <w:rPr>
                <w:b/>
                <w:sz w:val="18"/>
                <w:szCs w:val="18"/>
              </w:rPr>
            </w:pPr>
            <w:r w:rsidRPr="00427491">
              <w:rPr>
                <w:b/>
                <w:sz w:val="18"/>
                <w:szCs w:val="18"/>
              </w:rPr>
              <w:t>Did he/she own or rent the property?</w:t>
            </w:r>
          </w:p>
          <w:p w14:paraId="7C63E202" w14:textId="77777777" w:rsidR="00D57BA5" w:rsidRPr="00427491" w:rsidRDefault="00D57BA5">
            <w:pPr>
              <w:rPr>
                <w:b/>
                <w:sz w:val="8"/>
                <w:szCs w:val="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14:paraId="1EE2710C" w14:textId="77777777" w:rsidR="00D57BA5" w:rsidRPr="00427491" w:rsidRDefault="00D57BA5">
            <w:pPr>
              <w:rPr>
                <w:b/>
              </w:rPr>
            </w:pPr>
          </w:p>
        </w:tc>
        <w:tc>
          <w:tcPr>
            <w:tcW w:w="1650" w:type="dxa"/>
          </w:tcPr>
          <w:p w14:paraId="701798D2" w14:textId="77777777" w:rsidR="00A140CD" w:rsidRPr="00427491" w:rsidRDefault="00A140CD">
            <w:pPr>
              <w:rPr>
                <w:b/>
                <w:sz w:val="8"/>
                <w:szCs w:val="8"/>
              </w:rPr>
            </w:pPr>
          </w:p>
          <w:p w14:paraId="544EAAB9" w14:textId="77777777" w:rsidR="00D57BA5" w:rsidRPr="00427491" w:rsidRDefault="00A140CD">
            <w:pPr>
              <w:rPr>
                <w:b/>
                <w:sz w:val="18"/>
                <w:szCs w:val="18"/>
              </w:rPr>
            </w:pPr>
            <w:r w:rsidRPr="00427491">
              <w:rPr>
                <w:b/>
                <w:sz w:val="18"/>
                <w:szCs w:val="18"/>
              </w:rPr>
              <w:t>O</w:t>
            </w:r>
            <w:r w:rsidR="00D57BA5" w:rsidRPr="00427491">
              <w:rPr>
                <w:b/>
                <w:sz w:val="18"/>
                <w:szCs w:val="18"/>
              </w:rPr>
              <w:t>wned</w:t>
            </w:r>
          </w:p>
        </w:tc>
        <w:tc>
          <w:tcPr>
            <w:tcW w:w="550" w:type="dxa"/>
            <w:shd w:val="clear" w:color="auto" w:fill="F3F3F3"/>
          </w:tcPr>
          <w:p w14:paraId="68F84D8D" w14:textId="77777777" w:rsidR="00D57BA5" w:rsidRPr="00427491" w:rsidRDefault="00D57BA5">
            <w:pPr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</w:tcPr>
          <w:p w14:paraId="18C40BF7" w14:textId="77777777" w:rsidR="00D57BA5" w:rsidRPr="00427491" w:rsidRDefault="00D57BA5">
            <w:pPr>
              <w:rPr>
                <w:b/>
                <w:sz w:val="8"/>
                <w:szCs w:val="8"/>
              </w:rPr>
            </w:pPr>
          </w:p>
          <w:p w14:paraId="340BD23B" w14:textId="77777777" w:rsidR="00D57BA5" w:rsidRPr="00427491" w:rsidRDefault="00D57BA5">
            <w:pPr>
              <w:rPr>
                <w:b/>
                <w:sz w:val="18"/>
                <w:szCs w:val="18"/>
              </w:rPr>
            </w:pPr>
            <w:r w:rsidRPr="00427491">
              <w:rPr>
                <w:b/>
                <w:sz w:val="18"/>
                <w:szCs w:val="18"/>
              </w:rPr>
              <w:t>Rented</w:t>
            </w:r>
          </w:p>
        </w:tc>
        <w:tc>
          <w:tcPr>
            <w:tcW w:w="566" w:type="dxa"/>
            <w:shd w:val="clear" w:color="auto" w:fill="F3F3F3"/>
          </w:tcPr>
          <w:p w14:paraId="448CF08F" w14:textId="77777777" w:rsidR="00D57BA5" w:rsidRDefault="00D57BA5"/>
        </w:tc>
      </w:tr>
    </w:tbl>
    <w:p w14:paraId="7BED5E77" w14:textId="77777777" w:rsidR="00D57BA5" w:rsidRPr="007D52E7" w:rsidRDefault="00D57BA5">
      <w:pPr>
        <w:rPr>
          <w:sz w:val="8"/>
          <w:szCs w:val="8"/>
        </w:rPr>
      </w:pPr>
    </w:p>
    <w:tbl>
      <w:tblPr>
        <w:tblW w:w="4816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75"/>
        <w:gridCol w:w="1409"/>
      </w:tblGrid>
      <w:tr w:rsidR="00D57BA5" w:rsidRPr="00427491" w14:paraId="38740EE6" w14:textId="77777777" w:rsidTr="004274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E071F" w14:textId="77777777" w:rsidR="00D57BA5" w:rsidRPr="00427491" w:rsidRDefault="00D57BA5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Who now owns the property?</w:t>
            </w:r>
          </w:p>
        </w:tc>
      </w:tr>
      <w:tr w:rsidR="00B6588A" w:rsidRPr="00427491" w14:paraId="33C4AC82" w14:textId="77777777" w:rsidTr="00427491">
        <w:trPr>
          <w:trHeight w:val="1032"/>
        </w:trPr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6C50D7" w14:textId="77777777" w:rsidR="002F64E7" w:rsidRPr="00427491" w:rsidRDefault="002F64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8"/>
                <w:szCs w:val="8"/>
              </w:rPr>
            </w:pPr>
          </w:p>
          <w:p w14:paraId="7166264A" w14:textId="77777777" w:rsidR="00D57BA5" w:rsidRPr="00427491" w:rsidRDefault="00D57BA5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Name:</w:t>
            </w:r>
          </w:p>
          <w:p w14:paraId="76D7CB15" w14:textId="77777777" w:rsidR="00D57BA5" w:rsidRPr="00427491" w:rsidRDefault="00D57BA5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F96DB8A" w14:textId="77777777" w:rsidR="00D57BA5" w:rsidRPr="00427491" w:rsidRDefault="00D57BA5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Address:</w:t>
            </w:r>
          </w:p>
          <w:p w14:paraId="69712129" w14:textId="77777777" w:rsidR="00B6588A" w:rsidRPr="00427491" w:rsidRDefault="00B6588A" w:rsidP="00427491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Post Code:</w:t>
            </w:r>
            <w:r w:rsidRPr="00427491">
              <w:rPr>
                <w:rFonts w:cs="Arial"/>
                <w:b/>
              </w:rPr>
              <w:t xml:space="preserve"> </w:t>
            </w:r>
          </w:p>
        </w:tc>
        <w:tc>
          <w:tcPr>
            <w:tcW w:w="685" w:type="pct"/>
            <w:tcBorders>
              <w:left w:val="nil"/>
            </w:tcBorders>
            <w:shd w:val="clear" w:color="auto" w:fill="F3F3F3"/>
            <w:vAlign w:val="center"/>
          </w:tcPr>
          <w:p w14:paraId="34120E8B" w14:textId="77777777" w:rsidR="00B6588A" w:rsidRPr="00427491" w:rsidRDefault="00B6588A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1B1AD20B" w14:textId="77777777" w:rsidR="00B6588A" w:rsidRPr="00C53BFD" w:rsidRDefault="00B6588A" w:rsidP="00E477E0">
      <w:pPr>
        <w:overflowPunct w:val="0"/>
        <w:autoSpaceDE w:val="0"/>
        <w:autoSpaceDN w:val="0"/>
        <w:adjustRightInd w:val="0"/>
        <w:spacing w:before="60"/>
        <w:jc w:val="left"/>
        <w:rPr>
          <w:rFonts w:cs="Arial"/>
          <w:sz w:val="4"/>
          <w:szCs w:val="4"/>
        </w:rPr>
      </w:pP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4"/>
        <w:gridCol w:w="1405"/>
      </w:tblGrid>
      <w:tr w:rsidR="007D52E7" w:rsidRPr="00427491" w14:paraId="18EBABB8" w14:textId="77777777" w:rsidTr="00427491">
        <w:trPr>
          <w:trHeight w:val="208"/>
        </w:trPr>
        <w:tc>
          <w:tcPr>
            <w:tcW w:w="4317" w:type="pct"/>
            <w:tcBorders>
              <w:top w:val="nil"/>
              <w:left w:val="nil"/>
              <w:bottom w:val="nil"/>
            </w:tcBorders>
          </w:tcPr>
          <w:p w14:paraId="6EF8A92A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What was the date of sale/end of tenancy? (If applicable)</w:t>
            </w:r>
          </w:p>
        </w:tc>
        <w:tc>
          <w:tcPr>
            <w:tcW w:w="683" w:type="pct"/>
            <w:shd w:val="clear" w:color="auto" w:fill="F3F3F3"/>
          </w:tcPr>
          <w:p w14:paraId="547EA0CD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D52E7" w:rsidRPr="00427491" w14:paraId="0BCAA553" w14:textId="77777777" w:rsidTr="00427491">
        <w:trPr>
          <w:trHeight w:val="70"/>
        </w:trPr>
        <w:tc>
          <w:tcPr>
            <w:tcW w:w="4317" w:type="pct"/>
            <w:tcBorders>
              <w:top w:val="nil"/>
              <w:left w:val="nil"/>
              <w:bottom w:val="nil"/>
            </w:tcBorders>
          </w:tcPr>
          <w:p w14:paraId="2427841E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On what date did the above named person become resident at the home/hospital?</w:t>
            </w:r>
          </w:p>
        </w:tc>
        <w:tc>
          <w:tcPr>
            <w:tcW w:w="683" w:type="pct"/>
            <w:shd w:val="clear" w:color="auto" w:fill="F3F3F3"/>
          </w:tcPr>
          <w:p w14:paraId="1B043750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78350989" w14:textId="77777777" w:rsidR="00A43719" w:rsidRPr="007D52E7" w:rsidRDefault="00A43719" w:rsidP="00E477E0">
      <w:pPr>
        <w:overflowPunct w:val="0"/>
        <w:autoSpaceDE w:val="0"/>
        <w:autoSpaceDN w:val="0"/>
        <w:adjustRightInd w:val="0"/>
        <w:spacing w:before="60"/>
        <w:jc w:val="left"/>
        <w:rPr>
          <w:rFonts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761"/>
        <w:gridCol w:w="1729"/>
        <w:gridCol w:w="61"/>
      </w:tblGrid>
      <w:tr w:rsidR="00A43719" w:rsidRPr="00427491" w14:paraId="3026649E" w14:textId="77777777" w:rsidTr="007F4FA3">
        <w:trPr>
          <w:gridAfter w:val="1"/>
          <w:wAfter w:w="61" w:type="dxa"/>
          <w:trHeight w:val="17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BC94D" w14:textId="77777777" w:rsidR="00A43719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Where was he/she resident between the above dates, if different?</w:t>
            </w:r>
          </w:p>
        </w:tc>
      </w:tr>
      <w:tr w:rsidR="00A43719" w:rsidRPr="00427491" w14:paraId="5CE51ACE" w14:textId="77777777" w:rsidTr="007F4FA3">
        <w:trPr>
          <w:trHeight w:val="534"/>
        </w:trPr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BEECC7A" w14:textId="77777777" w:rsidR="002F64E7" w:rsidRPr="00427491" w:rsidRDefault="002F64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</w:rPr>
            </w:pPr>
          </w:p>
          <w:p w14:paraId="23273E50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</w:rPr>
            </w:pPr>
          </w:p>
          <w:p w14:paraId="338E3C4F" w14:textId="77777777" w:rsidR="00A43719" w:rsidRPr="00427491" w:rsidRDefault="00A43719" w:rsidP="00427491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 xml:space="preserve">Post Code: </w:t>
            </w:r>
          </w:p>
        </w:tc>
        <w:tc>
          <w:tcPr>
            <w:tcW w:w="1790" w:type="dxa"/>
            <w:gridSpan w:val="2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72AC73D8" w14:textId="77777777" w:rsidR="00A43719" w:rsidRPr="00427491" w:rsidRDefault="00A43719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140CD" w:rsidRPr="00427491" w14:paraId="472CBE57" w14:textId="77777777" w:rsidTr="007F4FA3">
        <w:trPr>
          <w:gridAfter w:val="1"/>
          <w:wAfter w:w="61" w:type="dxa"/>
          <w:trHeight w:val="95"/>
        </w:trPr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23C0F" w14:textId="77777777" w:rsidR="00A140CD" w:rsidRPr="00427491" w:rsidRDefault="00A140CD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6E283" w14:textId="77777777" w:rsidR="00A140CD" w:rsidRPr="00427491" w:rsidRDefault="00A140CD" w:rsidP="0042749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7D52E7" w:rsidRPr="00427491" w14:paraId="577D8F59" w14:textId="77777777" w:rsidTr="007F4FA3">
        <w:trPr>
          <w:gridAfter w:val="1"/>
          <w:wAfter w:w="61" w:type="dxa"/>
          <w:trHeight w:val="70"/>
        </w:trPr>
        <w:tc>
          <w:tcPr>
            <w:tcW w:w="8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EE819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 xml:space="preserve">Is he/she now a </w:t>
            </w:r>
            <w:r w:rsidRPr="00427491">
              <w:rPr>
                <w:rFonts w:cs="Arial"/>
                <w:b/>
                <w:sz w:val="18"/>
                <w:szCs w:val="18"/>
                <w:u w:val="single"/>
              </w:rPr>
              <w:t>permanent</w:t>
            </w:r>
            <w:r w:rsidRPr="00427491">
              <w:rPr>
                <w:rFonts w:cs="Arial"/>
                <w:b/>
                <w:sz w:val="18"/>
                <w:szCs w:val="18"/>
              </w:rPr>
              <w:t xml:space="preserve"> resident, receiving care at the home/hospital?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6ACE69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YES/NO</w:t>
            </w:r>
          </w:p>
        </w:tc>
      </w:tr>
    </w:tbl>
    <w:p w14:paraId="06F13741" w14:textId="77777777" w:rsidR="00FF700C" w:rsidRDefault="00FF700C" w:rsidP="005D2E20">
      <w:pPr>
        <w:tabs>
          <w:tab w:val="num" w:pos="360"/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left"/>
        <w:rPr>
          <w:rFonts w:cs="Arial"/>
          <w:sz w:val="8"/>
        </w:rPr>
      </w:pP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875"/>
        <w:gridCol w:w="1409"/>
      </w:tblGrid>
      <w:tr w:rsidR="007D52E7" w:rsidRPr="00427491" w14:paraId="5BAB811E" w14:textId="77777777" w:rsidTr="004274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17DFF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To whom should correspondence be sent in respect of the above property?</w:t>
            </w:r>
          </w:p>
        </w:tc>
      </w:tr>
      <w:tr w:rsidR="007D52E7" w:rsidRPr="00427491" w14:paraId="73D45098" w14:textId="77777777" w:rsidTr="00427491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8541E0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8"/>
                <w:szCs w:val="8"/>
              </w:rPr>
            </w:pPr>
          </w:p>
          <w:p w14:paraId="5C3D1061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Name:</w:t>
            </w:r>
          </w:p>
          <w:p w14:paraId="2DAA498F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8D4B123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Address:</w:t>
            </w:r>
          </w:p>
          <w:p w14:paraId="129C82C7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Post Code:</w:t>
            </w:r>
            <w:r w:rsidRPr="00427491">
              <w:rPr>
                <w:rFonts w:cs="Arial"/>
                <w:b/>
              </w:rPr>
              <w:t xml:space="preserve"> </w:t>
            </w:r>
          </w:p>
        </w:tc>
        <w:tc>
          <w:tcPr>
            <w:tcW w:w="685" w:type="pct"/>
            <w:tcBorders>
              <w:left w:val="nil"/>
            </w:tcBorders>
            <w:shd w:val="clear" w:color="auto" w:fill="F3F3F3"/>
            <w:vAlign w:val="center"/>
          </w:tcPr>
          <w:p w14:paraId="1951D7E6" w14:textId="77777777" w:rsidR="007D52E7" w:rsidRPr="00427491" w:rsidRDefault="007D52E7" w:rsidP="00427491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3324C058" w14:textId="77777777" w:rsidR="007D52E7" w:rsidRPr="00A140CD" w:rsidRDefault="007D52E7" w:rsidP="005D2E20">
      <w:pPr>
        <w:tabs>
          <w:tab w:val="num" w:pos="360"/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left"/>
        <w:rPr>
          <w:rFonts w:cs="Arial"/>
          <w:sz w:val="8"/>
          <w:szCs w:val="8"/>
        </w:rPr>
      </w:pP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251"/>
        <w:gridCol w:w="4650"/>
        <w:gridCol w:w="2219"/>
        <w:gridCol w:w="2164"/>
      </w:tblGrid>
      <w:tr w:rsidR="005D2E20" w:rsidRPr="00427491" w14:paraId="07AB0C2E" w14:textId="77777777" w:rsidTr="00427491">
        <w:trPr>
          <w:trHeight w:val="310"/>
        </w:trPr>
        <w:tc>
          <w:tcPr>
            <w:tcW w:w="5000" w:type="pct"/>
            <w:gridSpan w:val="4"/>
            <w:shd w:val="clear" w:color="auto" w:fill="F3F3F3"/>
          </w:tcPr>
          <w:p w14:paraId="23F3C3D1" w14:textId="77777777" w:rsidR="007F4FA3" w:rsidRPr="007F4FA3" w:rsidRDefault="00400637" w:rsidP="00427491">
            <w:pPr>
              <w:shd w:val="clear" w:color="auto" w:fill="F3F3F3"/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7F4FA3">
              <w:rPr>
                <w:rFonts w:cs="Arial"/>
                <w:b/>
                <w:sz w:val="18"/>
                <w:szCs w:val="18"/>
              </w:rPr>
              <w:t xml:space="preserve">DECLARATION – To be signed by the person </w:t>
            </w:r>
            <w:r w:rsidR="00FD21EF">
              <w:rPr>
                <w:rFonts w:cs="Arial"/>
                <w:b/>
                <w:sz w:val="18"/>
                <w:szCs w:val="18"/>
              </w:rPr>
              <w:t xml:space="preserve">liable for Council Tax </w:t>
            </w:r>
            <w:r w:rsidRPr="007F4FA3">
              <w:rPr>
                <w:rFonts w:cs="Arial"/>
                <w:b/>
                <w:sz w:val="18"/>
                <w:szCs w:val="18"/>
              </w:rPr>
              <w:t xml:space="preserve"> or someone who has Power of Attorney to act on their behalf </w:t>
            </w:r>
          </w:p>
          <w:p w14:paraId="59ABE637" w14:textId="77777777" w:rsidR="005D2E20" w:rsidRPr="007F4FA3" w:rsidRDefault="00400637" w:rsidP="00427491">
            <w:pPr>
              <w:shd w:val="clear" w:color="auto" w:fill="F3F3F3"/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7F4FA3">
              <w:rPr>
                <w:rFonts w:cs="Arial"/>
                <w:b/>
                <w:sz w:val="18"/>
                <w:szCs w:val="18"/>
              </w:rPr>
              <w:t>(confirmation of Power of Attorney must be provided)</w:t>
            </w:r>
          </w:p>
          <w:p w14:paraId="32ABBC26" w14:textId="77777777" w:rsidR="007F4FA3" w:rsidRPr="00427491" w:rsidRDefault="007F4FA3" w:rsidP="00427491">
            <w:pPr>
              <w:shd w:val="clear" w:color="auto" w:fill="F3F3F3"/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015DD46D" w14:textId="77777777" w:rsidR="00141D7E" w:rsidRPr="007F4FA3" w:rsidRDefault="002F64E7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7F4FA3">
              <w:rPr>
                <w:rFonts w:cs="Arial"/>
                <w:b/>
                <w:sz w:val="18"/>
                <w:szCs w:val="18"/>
              </w:rPr>
              <w:t>I declare that the information given above is correct to the best of my knowledge.</w:t>
            </w:r>
          </w:p>
        </w:tc>
      </w:tr>
      <w:tr w:rsidR="005D2E20" w:rsidRPr="00427491" w14:paraId="56D52CC9" w14:textId="77777777" w:rsidTr="007D494D">
        <w:trPr>
          <w:trHeight w:val="210"/>
        </w:trPr>
        <w:tc>
          <w:tcPr>
            <w:tcW w:w="608" w:type="pct"/>
            <w:shd w:val="clear" w:color="auto" w:fill="F3F3F3"/>
          </w:tcPr>
          <w:p w14:paraId="47FEE521" w14:textId="77777777" w:rsidR="005D2E20" w:rsidRPr="00427491" w:rsidRDefault="00A140CD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2261" w:type="pct"/>
            <w:shd w:val="clear" w:color="auto" w:fill="F3F3F3"/>
          </w:tcPr>
          <w:p w14:paraId="18A8EC9C" w14:textId="77777777" w:rsidR="005D2E20" w:rsidRPr="00427491" w:rsidRDefault="005D2E20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F3F3F3"/>
          </w:tcPr>
          <w:p w14:paraId="2389CEBA" w14:textId="77777777" w:rsidR="005D2E20" w:rsidRPr="00427491" w:rsidRDefault="00FC7467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Date</w:t>
            </w:r>
            <w:r w:rsidR="005D2E20" w:rsidRPr="00427491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052" w:type="pct"/>
            <w:shd w:val="clear" w:color="auto" w:fill="F3F3F3"/>
          </w:tcPr>
          <w:p w14:paraId="78CC75EE" w14:textId="77777777" w:rsidR="005D2E20" w:rsidRPr="00427491" w:rsidRDefault="005D2E20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D2E20" w:rsidRPr="00427491" w14:paraId="6F91D3B8" w14:textId="77777777" w:rsidTr="007D494D">
        <w:trPr>
          <w:trHeight w:val="108"/>
        </w:trPr>
        <w:tc>
          <w:tcPr>
            <w:tcW w:w="608" w:type="pct"/>
            <w:vMerge w:val="restart"/>
            <w:shd w:val="clear" w:color="auto" w:fill="F3F3F3"/>
          </w:tcPr>
          <w:p w14:paraId="4B2408A4" w14:textId="77777777" w:rsidR="005D2E20" w:rsidRPr="00427491" w:rsidRDefault="005D2E20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>Signed:</w:t>
            </w:r>
          </w:p>
        </w:tc>
        <w:tc>
          <w:tcPr>
            <w:tcW w:w="2261" w:type="pct"/>
            <w:vMerge w:val="restart"/>
            <w:shd w:val="clear" w:color="auto" w:fill="F3F3F3"/>
          </w:tcPr>
          <w:p w14:paraId="406C4B74" w14:textId="77777777" w:rsidR="005D2E20" w:rsidRPr="00427491" w:rsidRDefault="005D2E20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F3F3F3"/>
            <w:vAlign w:val="center"/>
          </w:tcPr>
          <w:p w14:paraId="15976CBF" w14:textId="77777777" w:rsidR="005D2E20" w:rsidRPr="00427491" w:rsidRDefault="005D2E20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 xml:space="preserve">Telephone No. – </w:t>
            </w:r>
            <w:r w:rsidR="00FC7467" w:rsidRPr="0042749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27491">
              <w:rPr>
                <w:rFonts w:cs="Arial"/>
                <w:b/>
                <w:sz w:val="18"/>
                <w:szCs w:val="18"/>
              </w:rPr>
              <w:t>Day</w:t>
            </w:r>
            <w:r w:rsidR="00FC7467" w:rsidRPr="00427491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052" w:type="pct"/>
            <w:shd w:val="clear" w:color="auto" w:fill="F3F3F3"/>
          </w:tcPr>
          <w:p w14:paraId="6D33996D" w14:textId="77777777" w:rsidR="005D2E20" w:rsidRPr="00427491" w:rsidRDefault="005D2E20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D2E20" w:rsidRPr="00427491" w14:paraId="631B892D" w14:textId="77777777" w:rsidTr="007D494D">
        <w:trPr>
          <w:trHeight w:val="128"/>
        </w:trPr>
        <w:tc>
          <w:tcPr>
            <w:tcW w:w="608" w:type="pct"/>
            <w:vMerge/>
            <w:shd w:val="clear" w:color="auto" w:fill="F3F3F3"/>
            <w:vAlign w:val="center"/>
          </w:tcPr>
          <w:p w14:paraId="4874340D" w14:textId="77777777" w:rsidR="005D2E20" w:rsidRPr="00427491" w:rsidRDefault="005D2E20" w:rsidP="00427491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1" w:type="pct"/>
            <w:vMerge/>
            <w:shd w:val="clear" w:color="auto" w:fill="F3F3F3"/>
            <w:vAlign w:val="center"/>
          </w:tcPr>
          <w:p w14:paraId="2CFDBA74" w14:textId="77777777" w:rsidR="005D2E20" w:rsidRPr="00427491" w:rsidRDefault="005D2E20" w:rsidP="00427491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F3F3F3"/>
            <w:vAlign w:val="center"/>
          </w:tcPr>
          <w:p w14:paraId="1CE6C4EA" w14:textId="77777777" w:rsidR="005D2E20" w:rsidRPr="00427491" w:rsidRDefault="00FC7467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427491">
              <w:rPr>
                <w:rFonts w:cs="Arial"/>
                <w:b/>
                <w:sz w:val="18"/>
                <w:szCs w:val="18"/>
              </w:rPr>
              <w:t xml:space="preserve">                              </w:t>
            </w:r>
            <w:r w:rsidR="005D2E20" w:rsidRPr="00427491">
              <w:rPr>
                <w:rFonts w:cs="Arial"/>
                <w:b/>
                <w:sz w:val="18"/>
                <w:szCs w:val="18"/>
              </w:rPr>
              <w:t>Eve</w:t>
            </w:r>
            <w:r w:rsidRPr="00427491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052" w:type="pct"/>
            <w:shd w:val="clear" w:color="auto" w:fill="F3F3F3"/>
          </w:tcPr>
          <w:p w14:paraId="5C1D1781" w14:textId="77777777" w:rsidR="005D2E20" w:rsidRPr="00427491" w:rsidRDefault="005D2E20" w:rsidP="0042749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26A70F8" w14:textId="77777777" w:rsidR="00956119" w:rsidRDefault="00956119" w:rsidP="00956119">
      <w:pPr>
        <w:keepNext/>
        <w:overflowPunct w:val="0"/>
        <w:autoSpaceDE w:val="0"/>
        <w:autoSpaceDN w:val="0"/>
        <w:adjustRightInd w:val="0"/>
        <w:jc w:val="right"/>
        <w:outlineLvl w:val="0"/>
      </w:pPr>
    </w:p>
    <w:p w14:paraId="387CA9F8" w14:textId="77777777" w:rsidR="00956119" w:rsidRDefault="00956119" w:rsidP="00956119">
      <w:pPr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b/>
          <w:color w:val="000000"/>
          <w:szCs w:val="16"/>
        </w:rPr>
      </w:pPr>
      <w:r>
        <w:rPr>
          <w:rFonts w:cs="Arial"/>
          <w:b/>
          <w:color w:val="000000"/>
          <w:szCs w:val="16"/>
        </w:rPr>
        <w:t>PTO</w:t>
      </w:r>
    </w:p>
    <w:p w14:paraId="21915AB3" w14:textId="77777777" w:rsidR="00956119" w:rsidRDefault="00956119" w:rsidP="0095611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  <w:szCs w:val="16"/>
        </w:rPr>
      </w:pPr>
    </w:p>
    <w:p w14:paraId="60514311" w14:textId="77777777" w:rsidR="00956119" w:rsidRDefault="00956119" w:rsidP="0095611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  <w:szCs w:val="16"/>
        </w:rPr>
      </w:pPr>
    </w:p>
    <w:p w14:paraId="2886CC4D" w14:textId="77777777" w:rsidR="00956119" w:rsidRDefault="00956119" w:rsidP="0095611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32"/>
        </w:rPr>
      </w:pPr>
      <w:r>
        <w:rPr>
          <w:rFonts w:cs="Arial"/>
          <w:b/>
          <w:color w:val="000000"/>
          <w:szCs w:val="16"/>
        </w:rPr>
        <w:t>Data Protection</w:t>
      </w:r>
    </w:p>
    <w:p w14:paraId="565879BE" w14:textId="77777777" w:rsidR="00956119" w:rsidRDefault="00956119" w:rsidP="00956119">
      <w:pPr>
        <w:rPr>
          <w:rFonts w:cs="Arial"/>
          <w:sz w:val="32"/>
          <w:lang w:eastAsia="en-GB"/>
        </w:rPr>
      </w:pPr>
      <w:r>
        <w:rPr>
          <w:rFonts w:cs="Arial"/>
          <w:color w:val="000000"/>
          <w:szCs w:val="16"/>
        </w:rPr>
        <w:t>For information about how &amp; why we may process your personal data, your data protection rights or how to contact our data protection officer, please view our Privacy Notice www.chanwood.gov.uk/privacynotice</w:t>
      </w:r>
    </w:p>
    <w:p w14:paraId="1B434AB6" w14:textId="77777777" w:rsidR="00956119" w:rsidRPr="005D2E20" w:rsidRDefault="00956119" w:rsidP="00956119">
      <w:pPr>
        <w:keepNext/>
        <w:overflowPunct w:val="0"/>
        <w:autoSpaceDE w:val="0"/>
        <w:autoSpaceDN w:val="0"/>
        <w:adjustRightInd w:val="0"/>
        <w:jc w:val="right"/>
        <w:outlineLvl w:val="0"/>
      </w:pPr>
    </w:p>
    <w:sectPr w:rsidR="00956119" w:rsidRPr="005D2E20" w:rsidSect="007F4FA3">
      <w:headerReference w:type="first" r:id="rId12"/>
      <w:footerReference w:type="first" r:id="rId13"/>
      <w:pgSz w:w="11907" w:h="16840" w:code="9"/>
      <w:pgMar w:top="284" w:right="369" w:bottom="369" w:left="851" w:header="284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4047" w14:textId="77777777" w:rsidR="005D4F01" w:rsidRDefault="005D4F01">
      <w:r>
        <w:separator/>
      </w:r>
    </w:p>
  </w:endnote>
  <w:endnote w:type="continuationSeparator" w:id="0">
    <w:p w14:paraId="641BEC0E" w14:textId="77777777" w:rsidR="005D4F01" w:rsidRDefault="005D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6FCF2C85-09B8-4FA0-9B88-B8CD9A7A8FB0}"/>
    <w:embedBold r:id="rId2" w:fontKey="{E390DB31-E265-4F80-909E-8873FF33207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3" w:subsetted="1" w:fontKey="{E1C84A4A-6121-42CE-978F-EA49D4DE0272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="-112" w:tblpY="4652"/>
      <w:tblW w:w="103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0"/>
      <w:gridCol w:w="2750"/>
      <w:gridCol w:w="1870"/>
      <w:gridCol w:w="2638"/>
    </w:tblGrid>
    <w:tr w:rsidR="00986ECB" w:rsidRPr="00427491" w14:paraId="21E324AB" w14:textId="77777777" w:rsidTr="00427491">
      <w:trPr>
        <w:trHeight w:val="711"/>
      </w:trPr>
      <w:tc>
        <w:tcPr>
          <w:tcW w:w="3080" w:type="dxa"/>
          <w:vAlign w:val="center"/>
        </w:tcPr>
        <w:p w14:paraId="24453C1A" w14:textId="4CA97360" w:rsidR="00986ECB" w:rsidRPr="00427491" w:rsidRDefault="00FA1BCD" w:rsidP="00427491">
          <w:pPr>
            <w:tabs>
              <w:tab w:val="center" w:pos="4320"/>
              <w:tab w:val="right" w:pos="8640"/>
            </w:tabs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17F3548" wp14:editId="53D92691">
                <wp:extent cx="495300" cy="3505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968" t="42209" r="36426" b="328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0" w:type="dxa"/>
        </w:tcPr>
        <w:p w14:paraId="0F1F6CCB" w14:textId="77777777" w:rsidR="00986ECB" w:rsidRPr="00427491" w:rsidRDefault="00986ECB" w:rsidP="0042749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8"/>
              <w:szCs w:val="8"/>
            </w:rPr>
          </w:pPr>
        </w:p>
        <w:p w14:paraId="439D55D4" w14:textId="77777777" w:rsidR="00986ECB" w:rsidRPr="00427491" w:rsidRDefault="00986ECB" w:rsidP="00427491">
          <w:pPr>
            <w:tabs>
              <w:tab w:val="center" w:pos="4320"/>
              <w:tab w:val="right" w:pos="8640"/>
            </w:tabs>
            <w:jc w:val="center"/>
            <w:rPr>
              <w:rFonts w:cs="Arial"/>
            </w:rPr>
          </w:pPr>
          <w:r w:rsidRPr="00427491">
            <w:rPr>
              <w:rFonts w:cs="Arial"/>
            </w:rPr>
            <w:t>Working in Partnership with</w:t>
          </w:r>
        </w:p>
      </w:tc>
      <w:tc>
        <w:tcPr>
          <w:tcW w:w="1870" w:type="dxa"/>
          <w:vAlign w:val="center"/>
        </w:tcPr>
        <w:p w14:paraId="05F274B2" w14:textId="64D848EB" w:rsidR="00986ECB" w:rsidRPr="00427491" w:rsidRDefault="00FA1BCD" w:rsidP="00427491">
          <w:pPr>
            <w:tabs>
              <w:tab w:val="center" w:pos="4320"/>
              <w:tab w:val="right" w:pos="8640"/>
            </w:tabs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82BC7EC" wp14:editId="021E70C1">
                <wp:extent cx="1005840" cy="2667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0" b="32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8" w:type="dxa"/>
        </w:tcPr>
        <w:p w14:paraId="41737980" w14:textId="77777777" w:rsidR="00986ECB" w:rsidRPr="00427491" w:rsidRDefault="00986ECB" w:rsidP="00427491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8"/>
              <w:szCs w:val="8"/>
            </w:rPr>
          </w:pPr>
        </w:p>
        <w:p w14:paraId="0608FD1E" w14:textId="77777777" w:rsidR="00986ECB" w:rsidRPr="00427491" w:rsidRDefault="00986ECB" w:rsidP="00427491">
          <w:pPr>
            <w:tabs>
              <w:tab w:val="center" w:pos="4320"/>
              <w:tab w:val="right" w:pos="8640"/>
            </w:tabs>
            <w:jc w:val="right"/>
            <w:rPr>
              <w:rFonts w:cs="Arial"/>
            </w:rPr>
          </w:pPr>
          <w:r w:rsidRPr="00427491">
            <w:rPr>
              <w:rFonts w:cs="Arial"/>
            </w:rPr>
            <w:t xml:space="preserve">Page </w:t>
          </w:r>
          <w:r w:rsidR="004B4F64" w:rsidRPr="00427491">
            <w:rPr>
              <w:rFonts w:cs="Arial"/>
            </w:rPr>
            <w:fldChar w:fldCharType="begin"/>
          </w:r>
          <w:r w:rsidRPr="00427491">
            <w:rPr>
              <w:rFonts w:cs="Arial"/>
            </w:rPr>
            <w:instrText xml:space="preserve"> PAGE </w:instrText>
          </w:r>
          <w:r w:rsidR="004B4F64" w:rsidRPr="00427491">
            <w:rPr>
              <w:rFonts w:cs="Arial"/>
            </w:rPr>
            <w:fldChar w:fldCharType="separate"/>
          </w:r>
          <w:r w:rsidRPr="00427491">
            <w:rPr>
              <w:rFonts w:cs="Arial"/>
              <w:noProof/>
            </w:rPr>
            <w:t>1</w:t>
          </w:r>
          <w:r w:rsidR="004B4F64" w:rsidRPr="00427491">
            <w:rPr>
              <w:rFonts w:cs="Arial"/>
            </w:rPr>
            <w:fldChar w:fldCharType="end"/>
          </w:r>
          <w:r w:rsidRPr="00427491">
            <w:rPr>
              <w:rFonts w:cs="Arial"/>
            </w:rPr>
            <w:t xml:space="preserve"> of </w:t>
          </w:r>
          <w:r w:rsidR="004B4F64" w:rsidRPr="00427491">
            <w:rPr>
              <w:rFonts w:cs="Arial"/>
            </w:rPr>
            <w:fldChar w:fldCharType="begin"/>
          </w:r>
          <w:r w:rsidRPr="00427491">
            <w:rPr>
              <w:rFonts w:cs="Arial"/>
            </w:rPr>
            <w:instrText xml:space="preserve"> NUMPAGES </w:instrText>
          </w:r>
          <w:r w:rsidR="004B4F64" w:rsidRPr="00427491">
            <w:rPr>
              <w:rFonts w:cs="Arial"/>
            </w:rPr>
            <w:fldChar w:fldCharType="separate"/>
          </w:r>
          <w:r w:rsidR="007F4FA3">
            <w:rPr>
              <w:rFonts w:cs="Arial"/>
              <w:noProof/>
            </w:rPr>
            <w:t>1</w:t>
          </w:r>
          <w:r w:rsidR="004B4F64" w:rsidRPr="00427491">
            <w:rPr>
              <w:rFonts w:cs="Arial"/>
            </w:rPr>
            <w:fldChar w:fldCharType="end"/>
          </w:r>
        </w:p>
      </w:tc>
    </w:tr>
  </w:tbl>
  <w:p w14:paraId="22027383" w14:textId="77777777" w:rsidR="00986ECB" w:rsidRDefault="0098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32B3" w14:textId="77777777" w:rsidR="005D4F01" w:rsidRDefault="005D4F01">
      <w:r>
        <w:separator/>
      </w:r>
    </w:p>
  </w:footnote>
  <w:footnote w:type="continuationSeparator" w:id="0">
    <w:p w14:paraId="261620F1" w14:textId="77777777" w:rsidR="005D4F01" w:rsidRDefault="005D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8" w:type="dxa"/>
      <w:tblBorders>
        <w:bottom w:val="single" w:sz="24" w:space="0" w:color="auto"/>
      </w:tblBorders>
      <w:tblLook w:val="01E0" w:firstRow="1" w:lastRow="1" w:firstColumn="1" w:lastColumn="1" w:noHBand="0" w:noVBand="0"/>
    </w:tblPr>
    <w:tblGrid>
      <w:gridCol w:w="4728"/>
      <w:gridCol w:w="5280"/>
    </w:tblGrid>
    <w:tr w:rsidR="00986ECB" w14:paraId="4F6444D2" w14:textId="77777777" w:rsidTr="00427491">
      <w:tc>
        <w:tcPr>
          <w:tcW w:w="4728" w:type="dxa"/>
        </w:tcPr>
        <w:p w14:paraId="7398816C" w14:textId="561DE728" w:rsidR="00986ECB" w:rsidRDefault="00FA1BCD" w:rsidP="00415722">
          <w:pPr>
            <w:pStyle w:val="Header"/>
          </w:pPr>
          <w:r>
            <w:rPr>
              <w:noProof/>
            </w:rPr>
            <w:drawing>
              <wp:inline distT="0" distB="0" distL="0" distR="0" wp14:anchorId="7CA999D3" wp14:editId="231E227D">
                <wp:extent cx="2392680" cy="63246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268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</w:tcPr>
        <w:p w14:paraId="3CA9F536" w14:textId="77777777" w:rsidR="00986ECB" w:rsidRPr="00427491" w:rsidRDefault="00986ECB" w:rsidP="00427491">
          <w:pPr>
            <w:pStyle w:val="ReturnAddress"/>
            <w:framePr w:w="0" w:hRule="auto" w:hSpace="0" w:vSpace="0" w:wrap="auto" w:vAnchor="margin" w:hAnchor="text" w:xAlign="left" w:yAlign="inline"/>
            <w:spacing w:before="480" w:line="240" w:lineRule="auto"/>
            <w:rPr>
              <w:rFonts w:ascii="Trebuchet MS" w:hAnsi="Trebuchet MS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 w:rsidRPr="00427491">
                <w:rPr>
                  <w:rFonts w:ascii="Trebuchet MS" w:hAnsi="Trebuchet MS"/>
                  <w:color w:val="000000"/>
                  <w:sz w:val="20"/>
                </w:rPr>
                <w:t>PO Box</w:t>
              </w:r>
            </w:smartTag>
            <w:r w:rsidRPr="00427491">
              <w:rPr>
                <w:rFonts w:ascii="Trebuchet MS" w:hAnsi="Trebuchet MS"/>
                <w:color w:val="000000"/>
                <w:sz w:val="20"/>
              </w:rPr>
              <w:t xml:space="preserve"> 990</w:t>
            </w:r>
          </w:smartTag>
          <w:r w:rsidRPr="00427491">
            <w:rPr>
              <w:rFonts w:ascii="Trebuchet MS" w:hAnsi="Trebuchet MS"/>
              <w:color w:val="000000"/>
              <w:sz w:val="20"/>
            </w:rPr>
            <w:t>, Denham, Uxbridge UB8 9LU</w:t>
          </w:r>
        </w:p>
        <w:p w14:paraId="5F30DE86" w14:textId="77777777" w:rsidR="00986ECB" w:rsidRPr="00427491" w:rsidRDefault="00986ECB" w:rsidP="00427491">
          <w:pPr>
            <w:pStyle w:val="ReturnAddress"/>
            <w:framePr w:w="0" w:hRule="auto" w:hSpace="0" w:vSpace="0" w:wrap="auto" w:vAnchor="margin" w:hAnchor="text" w:xAlign="left" w:yAlign="inline"/>
            <w:spacing w:line="240" w:lineRule="auto"/>
            <w:rPr>
              <w:rFonts w:ascii="Trebuchet MS" w:hAnsi="Trebuchet MS"/>
              <w:sz w:val="20"/>
            </w:rPr>
          </w:pPr>
          <w:r w:rsidRPr="00427491">
            <w:rPr>
              <w:rFonts w:ascii="Trebuchet MS" w:hAnsi="Trebuchet MS"/>
              <w:b/>
              <w:bCs/>
              <w:sz w:val="20"/>
            </w:rPr>
            <w:t>Switchboard:</w:t>
          </w:r>
          <w:r w:rsidRPr="00427491">
            <w:rPr>
              <w:rFonts w:ascii="Trebuchet MS" w:hAnsi="Trebuchet MS"/>
              <w:sz w:val="20"/>
            </w:rPr>
            <w:t xml:space="preserve"> </w:t>
          </w:r>
          <w:r w:rsidRPr="00427491">
            <w:rPr>
              <w:rFonts w:ascii="Trebuchet MS" w:hAnsi="Trebuchet MS"/>
              <w:color w:val="000000"/>
              <w:sz w:val="20"/>
            </w:rPr>
            <w:t xml:space="preserve">01895 837200 </w:t>
          </w:r>
          <w:r w:rsidRPr="00427491">
            <w:rPr>
              <w:rFonts w:ascii="Trebuchet MS" w:hAnsi="Trebuchet MS"/>
              <w:sz w:val="20"/>
            </w:rPr>
            <w:t xml:space="preserve">  </w:t>
          </w:r>
        </w:p>
        <w:p w14:paraId="70D5A693" w14:textId="77777777" w:rsidR="00986ECB" w:rsidRDefault="00986ECB" w:rsidP="00415722">
          <w:pPr>
            <w:pStyle w:val="Header"/>
          </w:pPr>
          <w:r w:rsidRPr="00427491">
            <w:rPr>
              <w:rFonts w:ascii="Trebuchet MS" w:hAnsi="Trebuchet MS"/>
              <w:b/>
              <w:bCs/>
            </w:rPr>
            <w:t>Fax:</w:t>
          </w:r>
          <w:r w:rsidRPr="00427491">
            <w:rPr>
              <w:rFonts w:ascii="Trebuchet MS" w:hAnsi="Trebuchet MS"/>
            </w:rPr>
            <w:t xml:space="preserve"> 01895 837511 </w:t>
          </w:r>
          <w:r w:rsidRPr="00427491">
            <w:rPr>
              <w:rFonts w:ascii="Trebuchet MS" w:hAnsi="Trebuchet MS"/>
              <w:b/>
              <w:bCs/>
            </w:rPr>
            <w:t>Website:</w:t>
          </w:r>
          <w:r w:rsidRPr="00427491">
            <w:rPr>
              <w:rFonts w:ascii="Trebuchet MS" w:hAnsi="Trebuchet MS"/>
            </w:rPr>
            <w:t xml:space="preserve"> www.southbucks.gov.uk</w:t>
          </w:r>
        </w:p>
      </w:tc>
    </w:tr>
  </w:tbl>
  <w:p w14:paraId="54B10A06" w14:textId="77777777" w:rsidR="00986ECB" w:rsidRDefault="00986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814C1"/>
    <w:multiLevelType w:val="hybridMultilevel"/>
    <w:tmpl w:val="C20492FE"/>
    <w:lvl w:ilvl="0" w:tplc="F414244A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27583"/>
    <w:multiLevelType w:val="hybridMultilevel"/>
    <w:tmpl w:val="C20492FE"/>
    <w:lvl w:ilvl="0" w:tplc="6422F3CC">
      <w:start w:val="1"/>
      <w:numFmt w:val="bullet"/>
      <w:lvlText w:val=""/>
      <w:lvlJc w:val="left"/>
      <w:pPr>
        <w:tabs>
          <w:tab w:val="num" w:pos="530"/>
        </w:tabs>
        <w:ind w:left="87" w:firstLine="83"/>
      </w:pPr>
      <w:rPr>
        <w:rFonts w:ascii="Wingdings" w:hAnsi="Wingdings" w:hint="default"/>
      </w:rPr>
    </w:lvl>
    <w:lvl w:ilvl="1" w:tplc="23EEC450">
      <w:start w:val="2"/>
      <w:numFmt w:val="decimal"/>
      <w:lvlText w:val="%2."/>
      <w:lvlJc w:val="left"/>
      <w:pPr>
        <w:tabs>
          <w:tab w:val="num" w:pos="88"/>
        </w:tabs>
        <w:ind w:left="85" w:hanging="35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64F1B"/>
    <w:multiLevelType w:val="multilevel"/>
    <w:tmpl w:val="1618D9DC"/>
    <w:styleLink w:val="PIDstyl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1134" w:hanging="1134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008000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C95489"/>
    <w:multiLevelType w:val="hybridMultilevel"/>
    <w:tmpl w:val="E74CFD5E"/>
    <w:lvl w:ilvl="0" w:tplc="04090019">
      <w:start w:val="1"/>
      <w:numFmt w:val="lowerLetter"/>
      <w:lvlText w:val="%1."/>
      <w:lvlJc w:val="left"/>
      <w:pPr>
        <w:tabs>
          <w:tab w:val="num" w:pos="-273"/>
        </w:tabs>
        <w:ind w:left="-273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33C2E"/>
    <w:multiLevelType w:val="multilevel"/>
    <w:tmpl w:val="F578B53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1163472447">
    <w:abstractNumId w:val="2"/>
  </w:num>
  <w:num w:numId="2" w16cid:durableId="1988241635">
    <w:abstractNumId w:val="2"/>
  </w:num>
  <w:num w:numId="3" w16cid:durableId="2051805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52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784358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88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PSFieldMap" w:val="&lt;?xml version=&quot;1.0&quot; encoding=&quot;UTF-8&quot;?&gt;&lt;fields&gt;&lt;fld f=&quot;Text19&quot; m=&quot;100&quot;/&gt;&lt;fld f=&quot;Text24&quot; m=&quot;100&quot;/&gt;&lt;fld f=&quot;Text25&quot; m=&quot;300&quot;/&gt;&lt;fld f=&quot;Text27&quot; m=&quot;505&quot;/&gt;&lt;fld f=&quot;Text6&quot; m=&quot;110&quot;/&gt;&lt;fld f=&quot;Text8&quot; m=&quot;309&quot;/&gt;&lt;fld f=&quot;Text9&quot; m=&quot;310&quot;/&gt;&lt;fld f=&quot;Text10&quot; m=&quot;311&quot;/&gt;&lt;fld f=&quot;Text36&quot; m=&quot;110&quot;/&gt;&lt;fld f=&quot;Text37&quot; m=&quot;109&quot;/&gt;&lt;fld f=&quot;Text38&quot; m=&quot;108&quot;/&gt;&lt;fld f=&quot;Text39&quot; m=&quot;136&quot;/&gt;&lt;fld f=&quot;Text11&quot; m=&quot;312&quot;/&gt;&lt;fld f=&quot;Text13&quot; m=&quot;313&quot;/&gt;&lt;fld f=&quot;Text1&quot; m=&quot;109&quot;/&gt;&lt;fld f=&quot;Text2&quot; m=&quot;108&quot;/&gt;&lt;fld f=&quot;Text32&quot; m=&quot;110&quot;/&gt;&lt;fld f=&quot;Text33&quot; m=&quot;109&quot;/&gt;&lt;fld f=&quot;Text34&quot; m=&quot;108&quot;/&gt;&lt;/fields&gt;"/>
  </w:docVars>
  <w:rsids>
    <w:rsidRoot w:val="004A0B9E"/>
    <w:rsid w:val="00007643"/>
    <w:rsid w:val="00023A7C"/>
    <w:rsid w:val="00031116"/>
    <w:rsid w:val="00047C08"/>
    <w:rsid w:val="00047D67"/>
    <w:rsid w:val="00051BE7"/>
    <w:rsid w:val="0007139D"/>
    <w:rsid w:val="000955E6"/>
    <w:rsid w:val="000B40DE"/>
    <w:rsid w:val="000C799D"/>
    <w:rsid w:val="000D41EF"/>
    <w:rsid w:val="000E43D7"/>
    <w:rsid w:val="00117425"/>
    <w:rsid w:val="0013183F"/>
    <w:rsid w:val="0013616E"/>
    <w:rsid w:val="00141D7E"/>
    <w:rsid w:val="0014632F"/>
    <w:rsid w:val="0014636A"/>
    <w:rsid w:val="00156850"/>
    <w:rsid w:val="00162362"/>
    <w:rsid w:val="0017568D"/>
    <w:rsid w:val="00181C30"/>
    <w:rsid w:val="00186D4E"/>
    <w:rsid w:val="001B45CC"/>
    <w:rsid w:val="00211856"/>
    <w:rsid w:val="00222DB7"/>
    <w:rsid w:val="00224BAC"/>
    <w:rsid w:val="00231DFC"/>
    <w:rsid w:val="00234478"/>
    <w:rsid w:val="002523A8"/>
    <w:rsid w:val="002B6E8E"/>
    <w:rsid w:val="002E0C84"/>
    <w:rsid w:val="002F64E7"/>
    <w:rsid w:val="00300B15"/>
    <w:rsid w:val="00302F7F"/>
    <w:rsid w:val="003175F9"/>
    <w:rsid w:val="0032647B"/>
    <w:rsid w:val="00345A1C"/>
    <w:rsid w:val="003601BE"/>
    <w:rsid w:val="00380EAD"/>
    <w:rsid w:val="00384CB6"/>
    <w:rsid w:val="0039248E"/>
    <w:rsid w:val="003C3059"/>
    <w:rsid w:val="003E0C10"/>
    <w:rsid w:val="003E33BE"/>
    <w:rsid w:val="003E6FD1"/>
    <w:rsid w:val="003F4771"/>
    <w:rsid w:val="00400637"/>
    <w:rsid w:val="00400F2D"/>
    <w:rsid w:val="00414F21"/>
    <w:rsid w:val="00415722"/>
    <w:rsid w:val="004224BC"/>
    <w:rsid w:val="00427491"/>
    <w:rsid w:val="00441AB6"/>
    <w:rsid w:val="00452575"/>
    <w:rsid w:val="00464422"/>
    <w:rsid w:val="0048422A"/>
    <w:rsid w:val="00493EAB"/>
    <w:rsid w:val="00495AF2"/>
    <w:rsid w:val="004A0B9E"/>
    <w:rsid w:val="004B1491"/>
    <w:rsid w:val="004B3197"/>
    <w:rsid w:val="004B4F64"/>
    <w:rsid w:val="004F5C74"/>
    <w:rsid w:val="00511030"/>
    <w:rsid w:val="00531582"/>
    <w:rsid w:val="005547B8"/>
    <w:rsid w:val="00562E83"/>
    <w:rsid w:val="00575614"/>
    <w:rsid w:val="00584B2C"/>
    <w:rsid w:val="00585EAE"/>
    <w:rsid w:val="005A1A39"/>
    <w:rsid w:val="005D2E20"/>
    <w:rsid w:val="005D4F01"/>
    <w:rsid w:val="00601D30"/>
    <w:rsid w:val="00610822"/>
    <w:rsid w:val="00616930"/>
    <w:rsid w:val="00617181"/>
    <w:rsid w:val="006A33E5"/>
    <w:rsid w:val="006B27F6"/>
    <w:rsid w:val="006D3AC5"/>
    <w:rsid w:val="006E68F5"/>
    <w:rsid w:val="006F1644"/>
    <w:rsid w:val="00707BBD"/>
    <w:rsid w:val="00712500"/>
    <w:rsid w:val="00714A31"/>
    <w:rsid w:val="00745C41"/>
    <w:rsid w:val="00771F67"/>
    <w:rsid w:val="007849EC"/>
    <w:rsid w:val="007A6129"/>
    <w:rsid w:val="007A6349"/>
    <w:rsid w:val="007C214A"/>
    <w:rsid w:val="007C3FFE"/>
    <w:rsid w:val="007C6569"/>
    <w:rsid w:val="007D494D"/>
    <w:rsid w:val="007D4B19"/>
    <w:rsid w:val="007D52E7"/>
    <w:rsid w:val="007E6A17"/>
    <w:rsid w:val="007F4FA3"/>
    <w:rsid w:val="00801481"/>
    <w:rsid w:val="00807D75"/>
    <w:rsid w:val="00825E0E"/>
    <w:rsid w:val="00830F79"/>
    <w:rsid w:val="0083458B"/>
    <w:rsid w:val="0088162F"/>
    <w:rsid w:val="0089720E"/>
    <w:rsid w:val="008A03E3"/>
    <w:rsid w:val="008B326A"/>
    <w:rsid w:val="008D44FB"/>
    <w:rsid w:val="008F5293"/>
    <w:rsid w:val="00943EC2"/>
    <w:rsid w:val="00956119"/>
    <w:rsid w:val="00961070"/>
    <w:rsid w:val="00966F21"/>
    <w:rsid w:val="00986ECB"/>
    <w:rsid w:val="009A08BD"/>
    <w:rsid w:val="009D298A"/>
    <w:rsid w:val="009E7F49"/>
    <w:rsid w:val="00A04412"/>
    <w:rsid w:val="00A04C3C"/>
    <w:rsid w:val="00A064D7"/>
    <w:rsid w:val="00A140CD"/>
    <w:rsid w:val="00A2528C"/>
    <w:rsid w:val="00A27F2F"/>
    <w:rsid w:val="00A43719"/>
    <w:rsid w:val="00A44972"/>
    <w:rsid w:val="00A45953"/>
    <w:rsid w:val="00A46C69"/>
    <w:rsid w:val="00A86B0F"/>
    <w:rsid w:val="00AA27C4"/>
    <w:rsid w:val="00AD50B6"/>
    <w:rsid w:val="00AE7EEB"/>
    <w:rsid w:val="00AF0D66"/>
    <w:rsid w:val="00B10287"/>
    <w:rsid w:val="00B125E8"/>
    <w:rsid w:val="00B16764"/>
    <w:rsid w:val="00B441D8"/>
    <w:rsid w:val="00B61AEA"/>
    <w:rsid w:val="00B6588A"/>
    <w:rsid w:val="00B82513"/>
    <w:rsid w:val="00BA1857"/>
    <w:rsid w:val="00BA38F4"/>
    <w:rsid w:val="00BD1709"/>
    <w:rsid w:val="00BD777A"/>
    <w:rsid w:val="00BE57B8"/>
    <w:rsid w:val="00BF43F6"/>
    <w:rsid w:val="00C3351D"/>
    <w:rsid w:val="00C50CFE"/>
    <w:rsid w:val="00C52315"/>
    <w:rsid w:val="00C53BFD"/>
    <w:rsid w:val="00CC1F7E"/>
    <w:rsid w:val="00CC24F6"/>
    <w:rsid w:val="00D11720"/>
    <w:rsid w:val="00D2156D"/>
    <w:rsid w:val="00D37711"/>
    <w:rsid w:val="00D438AC"/>
    <w:rsid w:val="00D4408E"/>
    <w:rsid w:val="00D57BA5"/>
    <w:rsid w:val="00D6341C"/>
    <w:rsid w:val="00D670C6"/>
    <w:rsid w:val="00D71F54"/>
    <w:rsid w:val="00DA0D4C"/>
    <w:rsid w:val="00DA7329"/>
    <w:rsid w:val="00DB3EFA"/>
    <w:rsid w:val="00DB488B"/>
    <w:rsid w:val="00DC60EB"/>
    <w:rsid w:val="00DD0022"/>
    <w:rsid w:val="00DD22E2"/>
    <w:rsid w:val="00DD63BB"/>
    <w:rsid w:val="00DE3199"/>
    <w:rsid w:val="00E043A8"/>
    <w:rsid w:val="00E0796B"/>
    <w:rsid w:val="00E15FC3"/>
    <w:rsid w:val="00E3637A"/>
    <w:rsid w:val="00E4129F"/>
    <w:rsid w:val="00E477E0"/>
    <w:rsid w:val="00E7190D"/>
    <w:rsid w:val="00E843F5"/>
    <w:rsid w:val="00E8614B"/>
    <w:rsid w:val="00E86635"/>
    <w:rsid w:val="00EB26B3"/>
    <w:rsid w:val="00EC4F4A"/>
    <w:rsid w:val="00F22214"/>
    <w:rsid w:val="00F22DBF"/>
    <w:rsid w:val="00F36CF0"/>
    <w:rsid w:val="00F56303"/>
    <w:rsid w:val="00F843E4"/>
    <w:rsid w:val="00F85D38"/>
    <w:rsid w:val="00FA1BCD"/>
    <w:rsid w:val="00FC22B4"/>
    <w:rsid w:val="00FC7467"/>
    <w:rsid w:val="00FD21EF"/>
    <w:rsid w:val="00FE07A6"/>
    <w:rsid w:val="00FF0DE4"/>
    <w:rsid w:val="00FF21FE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86"/>
    <o:shapelayout v:ext="edit">
      <o:idmap v:ext="edit" data="2"/>
    </o:shapelayout>
  </w:shapeDefaults>
  <w:decimalSymbol w:val="."/>
  <w:listSeparator w:val=","/>
  <w14:docId w14:val="2AE41E83"/>
  <w15:docId w15:val="{FA619219-39A4-48AC-8AA5-C113DBA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A6129"/>
    <w:pPr>
      <w:jc w:val="both"/>
    </w:pPr>
    <w:rPr>
      <w:rFonts w:ascii="Arial" w:hAnsi="Arial"/>
      <w:lang w:eastAsia="en-US"/>
    </w:rPr>
  </w:style>
  <w:style w:type="paragraph" w:styleId="Heading2">
    <w:name w:val="heading 2"/>
    <w:basedOn w:val="Normal"/>
    <w:next w:val="Normal"/>
    <w:qFormat/>
    <w:rsid w:val="00493EAB"/>
    <w:pPr>
      <w:keepNext/>
      <w:spacing w:before="240" w:after="6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4B3197"/>
    <w:pPr>
      <w:keepNext/>
      <w:spacing w:line="360" w:lineRule="auto"/>
      <w:jc w:val="right"/>
      <w:outlineLvl w:val="7"/>
    </w:pPr>
    <w:rPr>
      <w:rFonts w:ascii="Trebuchet MS" w:hAnsi="Trebuchet MS" w:cs="Arial"/>
      <w:b/>
      <w:bCs/>
      <w:spacing w:val="-5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IDstyle">
    <w:name w:val="PID style"/>
    <w:rsid w:val="006A33E5"/>
    <w:pPr>
      <w:numPr>
        <w:numId w:val="1"/>
      </w:numPr>
    </w:pPr>
  </w:style>
  <w:style w:type="paragraph" w:styleId="TOC1">
    <w:name w:val="toc 1"/>
    <w:basedOn w:val="Normal"/>
    <w:next w:val="Normal"/>
    <w:autoRedefine/>
    <w:rsid w:val="00181C30"/>
    <w:rPr>
      <w:b/>
      <w:bCs/>
      <w:color w:val="008080"/>
      <w:sz w:val="24"/>
    </w:rPr>
  </w:style>
  <w:style w:type="table" w:styleId="TableGrid">
    <w:name w:val="Table Grid"/>
    <w:basedOn w:val="TableNormal"/>
    <w:rsid w:val="00897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972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72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3175F9"/>
    <w:rPr>
      <w:rFonts w:ascii="Tahoma" w:hAnsi="Tahoma" w:cs="Tahoma"/>
      <w:sz w:val="16"/>
      <w:szCs w:val="16"/>
    </w:rPr>
  </w:style>
  <w:style w:type="character" w:styleId="Hyperlink">
    <w:name w:val="Hyperlink"/>
    <w:rsid w:val="009E7F49"/>
    <w:rPr>
      <w:color w:val="0000FF"/>
      <w:u w:val="single"/>
    </w:rPr>
  </w:style>
  <w:style w:type="paragraph" w:styleId="BodyText">
    <w:name w:val="Body Text"/>
    <w:basedOn w:val="Normal"/>
    <w:rsid w:val="004B3197"/>
    <w:pPr>
      <w:spacing w:after="220" w:line="220" w:lineRule="atLeast"/>
    </w:pPr>
    <w:rPr>
      <w:spacing w:val="-5"/>
      <w:lang w:val="en-US"/>
    </w:rPr>
  </w:style>
  <w:style w:type="paragraph" w:customStyle="1" w:styleId="AttentionLine">
    <w:name w:val="Attention Line"/>
    <w:basedOn w:val="Normal"/>
    <w:next w:val="Salutation"/>
    <w:rsid w:val="004B3197"/>
    <w:pPr>
      <w:spacing w:before="220" w:after="220" w:line="220" w:lineRule="atLeast"/>
    </w:pPr>
    <w:rPr>
      <w:spacing w:val="-5"/>
      <w:lang w:val="en-US"/>
    </w:rPr>
  </w:style>
  <w:style w:type="paragraph" w:customStyle="1" w:styleId="InsideAddress">
    <w:name w:val="Inside Address"/>
    <w:basedOn w:val="Normal"/>
    <w:rsid w:val="004B3197"/>
    <w:pPr>
      <w:spacing w:line="220" w:lineRule="atLeast"/>
    </w:pPr>
    <w:rPr>
      <w:spacing w:val="-5"/>
      <w:lang w:val="en-US"/>
    </w:rPr>
  </w:style>
  <w:style w:type="paragraph" w:styleId="Salutation">
    <w:name w:val="Salutation"/>
    <w:basedOn w:val="Normal"/>
    <w:next w:val="Normal"/>
    <w:rsid w:val="004B3197"/>
  </w:style>
  <w:style w:type="paragraph" w:customStyle="1" w:styleId="ReturnAddress">
    <w:name w:val="Return Address"/>
    <w:basedOn w:val="Normal"/>
    <w:rsid w:val="004B319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  <w:lang w:val="en-US"/>
    </w:rPr>
  </w:style>
  <w:style w:type="paragraph" w:styleId="BodyText2">
    <w:name w:val="Body Text 2"/>
    <w:basedOn w:val="Normal"/>
    <w:rsid w:val="004B3197"/>
    <w:pPr>
      <w:spacing w:after="120" w:line="480" w:lineRule="auto"/>
    </w:pPr>
  </w:style>
  <w:style w:type="table" w:customStyle="1" w:styleId="TableGrid1">
    <w:name w:val="Table Grid1"/>
    <w:basedOn w:val="TableNormal"/>
    <w:next w:val="TableGrid"/>
    <w:rsid w:val="005D2E20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C2AA11CCF0D45A38EFFFED35734F7" ma:contentTypeVersion="12" ma:contentTypeDescription="Create a new document." ma:contentTypeScope="" ma:versionID="525e54a1056c72ecfd2ba7e8c8c491dd">
  <xsd:schema xmlns:xsd="http://www.w3.org/2001/XMLSchema" xmlns:xs="http://www.w3.org/2001/XMLSchema" xmlns:p="http://schemas.microsoft.com/office/2006/metadata/properties" xmlns:ns2="81bf6b3b-bf0d-4531-9b4d-1b2a613886df" xmlns:ns3="123437dc-fd53-4773-bee5-0b5c9dde7ebd" targetNamespace="http://schemas.microsoft.com/office/2006/metadata/properties" ma:root="true" ma:fieldsID="48b72d568180f49ef76412c3c9020ce7" ns2:_="" ns3:_="">
    <xsd:import namespace="81bf6b3b-bf0d-4531-9b4d-1b2a613886df"/>
    <xsd:import namespace="123437dc-fd53-4773-bee5-0b5c9dde7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6b3b-bf0d-4531-9b4d-1b2a61388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a725a3-c38b-4a99-a372-92add8c5b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437dc-fd53-4773-bee5-0b5c9dde7e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626528-943b-4947-85d0-33e88bc5faaa}" ma:internalName="TaxCatchAll" ma:showField="CatchAllData" ma:web="123437dc-fd53-4773-bee5-0b5c9dde7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437dc-fd53-4773-bee5-0b5c9dde7ebd" xsi:nil="true"/>
    <lcf76f155ced4ddcb4097134ff3c332f xmlns="81bf6b3b-bf0d-4531-9b4d-1b2a613886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C29FC-68AE-4520-963A-902F7A50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f6b3b-bf0d-4531-9b4d-1b2a613886df"/>
    <ds:schemaRef ds:uri="123437dc-fd53-4773-bee5-0b5c9dde7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9A333-2CEE-45ED-B328-F8E3B7030C5D}">
  <ds:schemaRefs>
    <ds:schemaRef ds:uri="http://schemas.microsoft.com/office/2006/metadata/properties"/>
    <ds:schemaRef ds:uri="123437dc-fd53-4773-bee5-0b5c9dde7ebd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bf6b3b-bf0d-4531-9b4d-1b2a613886df"/>
  </ds:schemaRefs>
</ds:datastoreItem>
</file>

<file path=customXml/itemProps3.xml><?xml version="1.0" encoding="utf-8"?>
<ds:datastoreItem xmlns:ds="http://schemas.openxmlformats.org/officeDocument/2006/customXml" ds:itemID="{39FD968F-71A0-4085-A5BD-841494255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Home_or_Hospital_Resident(188)_-_CC_</Template>
  <TotalTime>0</TotalTime>
  <Pages>2</Pages>
  <Words>373</Words>
  <Characters>2128</Characters>
  <Application>Microsoft Office Word</Application>
  <DocSecurity>4</DocSecurity>
  <Lines>17</Lines>
  <Paragraphs>4</Paragraphs>
  <ScaleCrop>false</ScaleCrop>
  <Company>Capita Business Services Ltd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watersb</dc:creator>
  <cp:keywords/>
  <dc:description/>
  <cp:lastModifiedBy>Daley Francis</cp:lastModifiedBy>
  <cp:revision>2</cp:revision>
  <cp:lastPrinted>2011-02-25T12:20:00Z</cp:lastPrinted>
  <dcterms:created xsi:type="dcterms:W3CDTF">2024-10-18T13:22:00Z</dcterms:created>
  <dcterms:modified xsi:type="dcterms:W3CDTF">2024-10-18T13:22:00Z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0x010100350C2AA11CCF0D45A38EFFFED35734F7</vt:lpwstr>
  </property>
  <property fmtid="{D5CDD505-2E9C-101B-9397-08002B2CF9AE}" pid="3" name="MediaServiceImageTags">
    <vt:lpwstr/>
  </property>
</Properties>
</file>