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612FB" w14:textId="77777777" w:rsidR="005D2E20" w:rsidRPr="005D2E20" w:rsidRDefault="00A66A62" w:rsidP="005D2E20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2"/>
        </w:rPr>
      </w:pPr>
      <w:r w:rsidRPr="00224699"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6E12E8DA" wp14:editId="667BE875">
            <wp:simplePos x="0" y="0"/>
            <wp:positionH relativeFrom="column">
              <wp:posOffset>4679950</wp:posOffset>
            </wp:positionH>
            <wp:positionV relativeFrom="paragraph">
              <wp:posOffset>0</wp:posOffset>
            </wp:positionV>
            <wp:extent cx="1905000" cy="84899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E20" w:rsidRPr="005D2E20">
        <w:rPr>
          <w:rFonts w:cs="Arial"/>
          <w:b/>
          <w:sz w:val="22"/>
        </w:rPr>
        <w:t>COUNCIL TAX</w:t>
      </w:r>
    </w:p>
    <w:p w14:paraId="1882F93C" w14:textId="77777777" w:rsidR="005D2E20" w:rsidRPr="005D2E20" w:rsidRDefault="005B626A" w:rsidP="005D2E20">
      <w:pPr>
        <w:overflowPunct w:val="0"/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cs="Arial"/>
          <w:b/>
          <w:sz w:val="22"/>
        </w:rPr>
        <w:t>LI</w:t>
      </w:r>
      <w:r w:rsidR="00DC60EB">
        <w:rPr>
          <w:rFonts w:cs="Arial"/>
          <w:b/>
          <w:sz w:val="22"/>
        </w:rPr>
        <w:t xml:space="preserve">ABILITY – </w:t>
      </w:r>
      <w:r w:rsidR="00441AB6">
        <w:rPr>
          <w:rFonts w:cs="Arial"/>
          <w:b/>
          <w:sz w:val="22"/>
        </w:rPr>
        <w:t>END OF OCCUPATION</w:t>
      </w:r>
      <w:r w:rsidR="00DC60EB">
        <w:rPr>
          <w:rFonts w:cs="Arial"/>
          <w:b/>
          <w:sz w:val="22"/>
        </w:rPr>
        <w:t xml:space="preserve"> FORM </w:t>
      </w:r>
      <w:r w:rsidR="004011B5">
        <w:rPr>
          <w:rFonts w:cs="Arial"/>
          <w:b/>
          <w:sz w:val="22"/>
        </w:rPr>
        <w:t>(OWNER)</w:t>
      </w:r>
    </w:p>
    <w:p w14:paraId="3EA1B2AE" w14:textId="77777777" w:rsidR="00970573" w:rsidRDefault="000B40DE" w:rsidP="00970573">
      <w:p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0B40DE">
        <w:rPr>
          <w:rFonts w:cs="Arial"/>
          <w:noProof/>
        </w:rPr>
        <w:t>Charnwood B</w:t>
      </w:r>
      <w:r>
        <w:rPr>
          <w:rFonts w:cs="Arial"/>
          <w:noProof/>
        </w:rPr>
        <w:t>.</w:t>
      </w:r>
      <w:r w:rsidRPr="000B40DE">
        <w:rPr>
          <w:rFonts w:cs="Arial"/>
          <w:noProof/>
        </w:rPr>
        <w:t xml:space="preserve"> C</w:t>
      </w:r>
      <w:r>
        <w:rPr>
          <w:rFonts w:cs="Arial"/>
          <w:noProof/>
        </w:rPr>
        <w:t xml:space="preserve">. </w:t>
      </w:r>
      <w:r w:rsidRPr="000B40DE">
        <w:rPr>
          <w:rFonts w:cs="Arial"/>
          <w:noProof/>
        </w:rPr>
        <w:t> - Council Tax</w:t>
      </w:r>
      <w:r>
        <w:rPr>
          <w:rFonts w:cs="Arial"/>
          <w:noProof/>
        </w:rPr>
        <w:t xml:space="preserve">, </w:t>
      </w:r>
      <w:r w:rsidR="00970573">
        <w:rPr>
          <w:rFonts w:cs="Arial"/>
          <w:sz w:val="22"/>
          <w:szCs w:val="22"/>
        </w:rPr>
        <w:t>Southfield Road,</w:t>
      </w:r>
    </w:p>
    <w:p w14:paraId="11B304DD" w14:textId="5C508969" w:rsidR="00970573" w:rsidRDefault="00970573" w:rsidP="00970573">
      <w:p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Loughborough, Leicestershire</w:t>
      </w:r>
    </w:p>
    <w:p w14:paraId="1BCE47DD" w14:textId="77777777" w:rsidR="00970573" w:rsidRDefault="00970573" w:rsidP="00970573">
      <w:pPr>
        <w:overflowPunct w:val="0"/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  <w:sz w:val="22"/>
          <w:szCs w:val="22"/>
        </w:rPr>
        <w:t>LE11 2TX</w:t>
      </w:r>
      <w:r>
        <w:rPr>
          <w:rFonts w:cs="Arial"/>
        </w:rPr>
        <w:t xml:space="preserve"> </w:t>
      </w:r>
    </w:p>
    <w:p w14:paraId="73A0224C" w14:textId="53A797E4" w:rsidR="000B40DE" w:rsidRPr="000B40DE" w:rsidRDefault="000B40DE" w:rsidP="000B40DE">
      <w:pPr>
        <w:tabs>
          <w:tab w:val="left" w:pos="27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6150C3F4" w14:textId="74960740" w:rsidR="005D2E20" w:rsidRPr="005D2E20" w:rsidRDefault="003326BF" w:rsidP="005D2E20">
      <w:pPr>
        <w:overflowPunct w:val="0"/>
        <w:autoSpaceDE w:val="0"/>
        <w:autoSpaceDN w:val="0"/>
        <w:adjustRightInd w:val="0"/>
        <w:jc w:val="left"/>
        <w:rPr>
          <w:rFonts w:cs="Arial"/>
        </w:rPr>
      </w:pPr>
      <w:proofErr w:type="gramStart"/>
      <w:r>
        <w:rPr>
          <w:rFonts w:cs="Arial"/>
        </w:rPr>
        <w:t>TEL :</w:t>
      </w:r>
      <w:proofErr w:type="gramEnd"/>
      <w:r>
        <w:rPr>
          <w:rFonts w:cs="Arial"/>
        </w:rPr>
        <w:t xml:space="preserve"> </w:t>
      </w:r>
      <w:r w:rsidR="00970573">
        <w:rPr>
          <w:rFonts w:cs="Arial"/>
        </w:rPr>
        <w:t>01509 634666</w:t>
      </w:r>
      <w:r w:rsidR="005D2E20" w:rsidRPr="005D2E20">
        <w:rPr>
          <w:rFonts w:cs="Arial"/>
        </w:rPr>
        <w:tab/>
      </w:r>
      <w:r w:rsidR="005D2E20" w:rsidRPr="005D2E20">
        <w:rPr>
          <w:rFonts w:cs="Arial"/>
        </w:rPr>
        <w:tab/>
        <w:t xml:space="preserve">   </w:t>
      </w:r>
    </w:p>
    <w:p w14:paraId="727A5BB4" w14:textId="233DC003" w:rsidR="005D2E20" w:rsidRDefault="005D2E20" w:rsidP="005D2E20">
      <w:pPr>
        <w:overflowPunct w:val="0"/>
        <w:autoSpaceDE w:val="0"/>
        <w:autoSpaceDN w:val="0"/>
        <w:adjustRightInd w:val="0"/>
        <w:jc w:val="left"/>
        <w:rPr>
          <w:rFonts w:cs="Arial"/>
        </w:rPr>
      </w:pPr>
      <w:r w:rsidRPr="005D2E20">
        <w:rPr>
          <w:rFonts w:cs="Arial"/>
        </w:rPr>
        <w:t xml:space="preserve">E-MAIL : </w:t>
      </w:r>
      <w:r w:rsidR="00970573">
        <w:rPr>
          <w:rFonts w:cs="Arial"/>
        </w:rPr>
        <w:t>council.tax@charnwood.gov.uk</w:t>
      </w:r>
      <w:r w:rsidRPr="005D2E20">
        <w:rPr>
          <w:rFonts w:cs="Arial"/>
        </w:rPr>
        <w:tab/>
      </w:r>
      <w:r w:rsidRPr="005D2E20">
        <w:rPr>
          <w:rFonts w:cs="Arial"/>
        </w:rPr>
        <w:tab/>
      </w:r>
      <w:r w:rsidRPr="005D2E20">
        <w:rPr>
          <w:rFonts w:cs="Arial"/>
        </w:rPr>
        <w:tab/>
        <w:t xml:space="preserve">              </w:t>
      </w:r>
    </w:p>
    <w:p w14:paraId="5B1CF017" w14:textId="77777777" w:rsidR="00441AB6" w:rsidRPr="005D2E20" w:rsidRDefault="00441AB6" w:rsidP="005D2E20">
      <w:pPr>
        <w:overflowPunct w:val="0"/>
        <w:autoSpaceDE w:val="0"/>
        <w:autoSpaceDN w:val="0"/>
        <w:adjustRightInd w:val="0"/>
        <w:jc w:val="left"/>
        <w:rPr>
          <w:rFonts w:cs="Arial"/>
        </w:rPr>
      </w:pPr>
    </w:p>
    <w:p w14:paraId="00338B2F" w14:textId="658525A1" w:rsidR="005D2E20" w:rsidRPr="005D2E20" w:rsidRDefault="005D2E20" w:rsidP="005D2E20">
      <w:pPr>
        <w:overflowPunct w:val="0"/>
        <w:autoSpaceDE w:val="0"/>
        <w:autoSpaceDN w:val="0"/>
        <w:adjustRightInd w:val="0"/>
        <w:jc w:val="right"/>
        <w:rPr>
          <w:rFonts w:cs="Arial"/>
        </w:rPr>
      </w:pPr>
      <w:r w:rsidRPr="005D2E20">
        <w:rPr>
          <w:rFonts w:cs="Arial"/>
        </w:rPr>
        <w:tab/>
        <w:t xml:space="preserve">            </w:t>
      </w:r>
    </w:p>
    <w:p w14:paraId="546F41F8" w14:textId="77777777" w:rsidR="005D2E20" w:rsidRPr="00FF700C" w:rsidRDefault="005D2E20" w:rsidP="005D2E20">
      <w:pPr>
        <w:overflowPunct w:val="0"/>
        <w:autoSpaceDE w:val="0"/>
        <w:autoSpaceDN w:val="0"/>
        <w:adjustRightInd w:val="0"/>
        <w:jc w:val="right"/>
        <w:rPr>
          <w:rFonts w:cs="Arial"/>
          <w:sz w:val="16"/>
          <w:szCs w:val="16"/>
        </w:rPr>
      </w:pPr>
    </w:p>
    <w:p w14:paraId="4B42B444" w14:textId="5B2A094D" w:rsidR="005D2E20" w:rsidRPr="005D2E20" w:rsidRDefault="005D2E20" w:rsidP="005D2E20">
      <w:pPr>
        <w:overflowPunct w:val="0"/>
        <w:autoSpaceDE w:val="0"/>
        <w:autoSpaceDN w:val="0"/>
        <w:adjustRightInd w:val="0"/>
        <w:jc w:val="right"/>
        <w:rPr>
          <w:rFonts w:cs="Arial"/>
          <w:sz w:val="52"/>
          <w:szCs w:val="52"/>
        </w:rPr>
      </w:pPr>
    </w:p>
    <w:tbl>
      <w:tblPr>
        <w:tblW w:w="4794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376"/>
        <w:gridCol w:w="1910"/>
        <w:gridCol w:w="1217"/>
        <w:gridCol w:w="542"/>
      </w:tblGrid>
      <w:tr w:rsidR="005D2E20" w:rsidRPr="0053183A" w14:paraId="795D795C" w14:textId="77777777" w:rsidTr="0053183A"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bookmarkStart w:id="0" w:name="AccTittle"/>
          <w:p w14:paraId="590A6F84" w14:textId="77777777" w:rsidR="00C52474" w:rsidRPr="0053183A" w:rsidRDefault="00224699" w:rsidP="0053183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3183A">
              <w:rPr>
                <w:rFonts w:cs="Arial"/>
              </w:rPr>
              <w:fldChar w:fldCharType="begin">
                <w:ffData>
                  <w:name w:val="AccTittl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51C72" w:rsidRPr="0053183A">
              <w:rPr>
                <w:rFonts w:cs="Arial"/>
              </w:rPr>
              <w:instrText xml:space="preserve"> FORMTEXT </w:instrText>
            </w:r>
            <w:r w:rsidRPr="0053183A">
              <w:rPr>
                <w:rFonts w:cs="Arial"/>
              </w:rPr>
            </w:r>
            <w:r w:rsidRPr="0053183A">
              <w:rPr>
                <w:rFonts w:cs="Arial"/>
              </w:rPr>
              <w:fldChar w:fldCharType="separate"/>
            </w:r>
            <w:r w:rsidR="00551C72" w:rsidRPr="0053183A">
              <w:rPr>
                <w:rFonts w:cs="Arial"/>
                <w:noProof/>
              </w:rPr>
              <w:t> </w:t>
            </w:r>
            <w:r w:rsidR="00551C72" w:rsidRPr="0053183A">
              <w:rPr>
                <w:rFonts w:cs="Arial"/>
                <w:noProof/>
              </w:rPr>
              <w:t> </w:t>
            </w:r>
            <w:r w:rsidR="00551C72" w:rsidRPr="0053183A">
              <w:rPr>
                <w:rFonts w:cs="Arial"/>
                <w:noProof/>
              </w:rPr>
              <w:t> </w:t>
            </w:r>
            <w:r w:rsidR="00551C72" w:rsidRPr="0053183A">
              <w:rPr>
                <w:rFonts w:cs="Arial"/>
                <w:noProof/>
              </w:rPr>
              <w:t> </w:t>
            </w:r>
            <w:r w:rsidR="00551C72" w:rsidRPr="0053183A">
              <w:rPr>
                <w:rFonts w:cs="Arial"/>
                <w:noProof/>
              </w:rPr>
              <w:t> </w:t>
            </w:r>
            <w:r w:rsidRPr="0053183A">
              <w:rPr>
                <w:rFonts w:cs="Arial"/>
              </w:rPr>
              <w:fldChar w:fldCharType="end"/>
            </w:r>
            <w:bookmarkEnd w:id="0"/>
            <w:r w:rsidR="00551C72" w:rsidRPr="0053183A">
              <w:rPr>
                <w:rFonts w:cs="Arial"/>
              </w:rPr>
              <w:t xml:space="preserve"> </w:t>
            </w:r>
            <w:bookmarkStart w:id="1" w:name="AccFName"/>
            <w:r w:rsidRPr="0053183A">
              <w:rPr>
                <w:rFonts w:cs="Arial"/>
              </w:rPr>
              <w:fldChar w:fldCharType="begin">
                <w:ffData>
                  <w:name w:val="AccF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51C72" w:rsidRPr="0053183A">
              <w:rPr>
                <w:rFonts w:cs="Arial"/>
              </w:rPr>
              <w:instrText xml:space="preserve"> FORMTEXT </w:instrText>
            </w:r>
            <w:r w:rsidRPr="0053183A">
              <w:rPr>
                <w:rFonts w:cs="Arial"/>
              </w:rPr>
            </w:r>
            <w:r w:rsidRPr="0053183A">
              <w:rPr>
                <w:rFonts w:cs="Arial"/>
              </w:rPr>
              <w:fldChar w:fldCharType="separate"/>
            </w:r>
            <w:r w:rsidR="00551C72" w:rsidRPr="0053183A">
              <w:rPr>
                <w:rFonts w:cs="Arial"/>
                <w:noProof/>
              </w:rPr>
              <w:t> </w:t>
            </w:r>
            <w:r w:rsidR="00551C72" w:rsidRPr="0053183A">
              <w:rPr>
                <w:rFonts w:cs="Arial"/>
                <w:noProof/>
              </w:rPr>
              <w:t> </w:t>
            </w:r>
            <w:r w:rsidR="00551C72" w:rsidRPr="0053183A">
              <w:rPr>
                <w:rFonts w:cs="Arial"/>
                <w:noProof/>
              </w:rPr>
              <w:t> </w:t>
            </w:r>
            <w:r w:rsidR="00551C72" w:rsidRPr="0053183A">
              <w:rPr>
                <w:rFonts w:cs="Arial"/>
                <w:noProof/>
              </w:rPr>
              <w:t> </w:t>
            </w:r>
            <w:r w:rsidR="00551C72" w:rsidRPr="0053183A">
              <w:rPr>
                <w:rFonts w:cs="Arial"/>
                <w:noProof/>
              </w:rPr>
              <w:t> </w:t>
            </w:r>
            <w:r w:rsidRPr="0053183A">
              <w:rPr>
                <w:rFonts w:cs="Arial"/>
              </w:rPr>
              <w:fldChar w:fldCharType="end"/>
            </w:r>
            <w:bookmarkEnd w:id="1"/>
            <w:r w:rsidR="00551C72" w:rsidRPr="0053183A">
              <w:rPr>
                <w:rFonts w:cs="Arial"/>
              </w:rPr>
              <w:t xml:space="preserve"> </w:t>
            </w:r>
            <w:bookmarkStart w:id="2" w:name="AccLName"/>
            <w:r w:rsidRPr="0053183A">
              <w:rPr>
                <w:rFonts w:cs="Arial"/>
              </w:rPr>
              <w:fldChar w:fldCharType="begin">
                <w:ffData>
                  <w:name w:val="Acc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51C72" w:rsidRPr="0053183A">
              <w:rPr>
                <w:rFonts w:cs="Arial"/>
              </w:rPr>
              <w:instrText xml:space="preserve"> FORMTEXT </w:instrText>
            </w:r>
            <w:r w:rsidRPr="0053183A">
              <w:rPr>
                <w:rFonts w:cs="Arial"/>
              </w:rPr>
            </w:r>
            <w:r w:rsidRPr="0053183A">
              <w:rPr>
                <w:rFonts w:cs="Arial"/>
              </w:rPr>
              <w:fldChar w:fldCharType="separate"/>
            </w:r>
            <w:r w:rsidR="00551C72" w:rsidRPr="0053183A">
              <w:rPr>
                <w:rFonts w:cs="Arial"/>
                <w:noProof/>
              </w:rPr>
              <w:t> </w:t>
            </w:r>
            <w:r w:rsidR="00551C72" w:rsidRPr="0053183A">
              <w:rPr>
                <w:rFonts w:cs="Arial"/>
                <w:noProof/>
              </w:rPr>
              <w:t> </w:t>
            </w:r>
            <w:r w:rsidR="00551C72" w:rsidRPr="0053183A">
              <w:rPr>
                <w:rFonts w:cs="Arial"/>
                <w:noProof/>
              </w:rPr>
              <w:t> </w:t>
            </w:r>
            <w:r w:rsidR="00551C72" w:rsidRPr="0053183A">
              <w:rPr>
                <w:rFonts w:cs="Arial"/>
                <w:noProof/>
              </w:rPr>
              <w:t> </w:t>
            </w:r>
            <w:r w:rsidR="00551C72" w:rsidRPr="0053183A">
              <w:rPr>
                <w:rFonts w:cs="Arial"/>
                <w:noProof/>
              </w:rPr>
              <w:t> </w:t>
            </w:r>
            <w:r w:rsidRPr="0053183A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FA7E" w14:textId="77777777" w:rsidR="005D2E20" w:rsidRPr="0053183A" w:rsidRDefault="005D2E20" w:rsidP="0053183A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 w:rsidRPr="0053183A">
              <w:rPr>
                <w:rFonts w:cs="Arial"/>
              </w:rPr>
              <w:t>Account No.: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5797" w14:textId="77777777" w:rsidR="005D2E20" w:rsidRPr="0053183A" w:rsidRDefault="005D2E20" w:rsidP="0053183A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 w:rsidRPr="0053183A">
              <w:rPr>
                <w:rFonts w:cs="Arial"/>
              </w:rPr>
              <w:t>Property Reference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0EF5" w14:textId="77777777" w:rsidR="005D2E20" w:rsidRPr="0053183A" w:rsidRDefault="005D2E20" w:rsidP="0053183A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 w:rsidRPr="0053183A">
              <w:rPr>
                <w:rFonts w:cs="Arial"/>
              </w:rPr>
              <w:t>Date</w:t>
            </w:r>
          </w:p>
        </w:tc>
      </w:tr>
      <w:bookmarkStart w:id="3" w:name="PropAddress"/>
      <w:tr w:rsidR="007E6A17" w:rsidRPr="0053183A" w14:paraId="78B9E0BB" w14:textId="77777777" w:rsidTr="0053183A">
        <w:trPr>
          <w:trHeight w:val="1387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05ACA5" w14:textId="77777777" w:rsidR="00A00D9A" w:rsidRPr="0053183A" w:rsidRDefault="00224699" w:rsidP="0053183A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 w:rsidRPr="0053183A">
              <w:rPr>
                <w:rFonts w:cs="Arial"/>
              </w:rPr>
              <w:fldChar w:fldCharType="begin">
                <w:ffData>
                  <w:name w:val="PropAddress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12702" w:rsidRPr="0053183A">
              <w:rPr>
                <w:rFonts w:cs="Arial"/>
              </w:rPr>
              <w:instrText xml:space="preserve"> FORMTEXT </w:instrText>
            </w:r>
            <w:r w:rsidRPr="0053183A">
              <w:rPr>
                <w:rFonts w:cs="Arial"/>
              </w:rPr>
            </w:r>
            <w:r w:rsidRPr="0053183A">
              <w:rPr>
                <w:rFonts w:cs="Arial"/>
              </w:rPr>
              <w:fldChar w:fldCharType="separate"/>
            </w:r>
            <w:r w:rsidR="00E12702" w:rsidRPr="0053183A">
              <w:rPr>
                <w:rFonts w:cs="Arial"/>
                <w:noProof/>
              </w:rPr>
              <w:t> </w:t>
            </w:r>
            <w:r w:rsidR="00E12702" w:rsidRPr="0053183A">
              <w:rPr>
                <w:rFonts w:cs="Arial"/>
                <w:noProof/>
              </w:rPr>
              <w:t> </w:t>
            </w:r>
            <w:r w:rsidR="00E12702" w:rsidRPr="0053183A">
              <w:rPr>
                <w:rFonts w:cs="Arial"/>
                <w:noProof/>
              </w:rPr>
              <w:t> </w:t>
            </w:r>
            <w:r w:rsidR="00E12702" w:rsidRPr="0053183A">
              <w:rPr>
                <w:rFonts w:cs="Arial"/>
                <w:noProof/>
              </w:rPr>
              <w:t> </w:t>
            </w:r>
            <w:r w:rsidR="00E12702" w:rsidRPr="0053183A">
              <w:rPr>
                <w:rFonts w:cs="Arial"/>
                <w:noProof/>
              </w:rPr>
              <w:t> </w:t>
            </w:r>
            <w:r w:rsidRPr="0053183A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F0E8" w14:textId="77777777" w:rsidR="007E6A17" w:rsidRPr="0053183A" w:rsidRDefault="007E6A17" w:rsidP="0053183A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</w:p>
        </w:tc>
        <w:bookmarkStart w:id="4" w:name="Text25"/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F29D" w14:textId="77777777" w:rsidR="007E6A17" w:rsidRPr="0053183A" w:rsidRDefault="00224699" w:rsidP="0053183A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 w:rsidRPr="0053183A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011B5" w:rsidRPr="0053183A">
              <w:rPr>
                <w:rFonts w:cs="Arial"/>
              </w:rPr>
              <w:instrText xml:space="preserve"> FORMTEXT </w:instrText>
            </w:r>
            <w:r w:rsidRPr="0053183A">
              <w:rPr>
                <w:rFonts w:cs="Arial"/>
              </w:rPr>
            </w:r>
            <w:r w:rsidRPr="0053183A">
              <w:rPr>
                <w:rFonts w:cs="Arial"/>
              </w:rPr>
              <w:fldChar w:fldCharType="separate"/>
            </w:r>
            <w:r w:rsidR="004011B5" w:rsidRPr="0053183A">
              <w:rPr>
                <w:rFonts w:cs="Arial"/>
                <w:noProof/>
              </w:rPr>
              <w:t> </w:t>
            </w:r>
            <w:r w:rsidR="004011B5" w:rsidRPr="0053183A">
              <w:rPr>
                <w:rFonts w:cs="Arial"/>
                <w:noProof/>
              </w:rPr>
              <w:t> </w:t>
            </w:r>
            <w:r w:rsidR="004011B5" w:rsidRPr="0053183A">
              <w:rPr>
                <w:rFonts w:cs="Arial"/>
                <w:noProof/>
              </w:rPr>
              <w:t> </w:t>
            </w:r>
            <w:r w:rsidR="004011B5" w:rsidRPr="0053183A">
              <w:rPr>
                <w:rFonts w:cs="Arial"/>
                <w:noProof/>
              </w:rPr>
              <w:t> </w:t>
            </w:r>
            <w:r w:rsidR="004011B5" w:rsidRPr="0053183A">
              <w:rPr>
                <w:rFonts w:cs="Arial"/>
                <w:noProof/>
              </w:rPr>
              <w:t> </w:t>
            </w:r>
            <w:r w:rsidRPr="0053183A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2E1B" w14:textId="77777777" w:rsidR="007E6A17" w:rsidRPr="0053183A" w:rsidRDefault="00224699" w:rsidP="0053183A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 w:rsidRPr="0053183A">
              <w:rPr>
                <w:rFonts w:cs="Arial"/>
              </w:rPr>
              <w:fldChar w:fldCharType="begin"/>
            </w:r>
            <w:r w:rsidR="007E6A17" w:rsidRPr="0053183A">
              <w:rPr>
                <w:rFonts w:cs="Arial"/>
              </w:rPr>
              <w:instrText xml:space="preserve"> CREATEDATE  \@ "dd/MM/yyyy"  \* MERGEFORMAT </w:instrText>
            </w:r>
            <w:r w:rsidRPr="0053183A">
              <w:rPr>
                <w:rFonts w:cs="Arial"/>
              </w:rPr>
              <w:fldChar w:fldCharType="separate"/>
            </w:r>
            <w:r w:rsidR="0023570A" w:rsidRPr="0053183A">
              <w:rPr>
                <w:rFonts w:cs="Arial"/>
                <w:noProof/>
              </w:rPr>
              <w:t>23/06/2010</w:t>
            </w:r>
            <w:r w:rsidRPr="0053183A">
              <w:rPr>
                <w:rFonts w:cs="Arial"/>
              </w:rPr>
              <w:fldChar w:fldCharType="end"/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76B6" w14:textId="77777777" w:rsidR="007E6A17" w:rsidRPr="0053183A" w:rsidRDefault="00224699" w:rsidP="0053183A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 w:rsidRPr="0053183A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5" w:name="Text27"/>
            <w:r w:rsidR="007E6A17" w:rsidRPr="0053183A">
              <w:rPr>
                <w:rFonts w:cs="Arial"/>
              </w:rPr>
              <w:instrText xml:space="preserve"> FORMTEXT </w:instrText>
            </w:r>
            <w:r w:rsidRPr="0053183A">
              <w:rPr>
                <w:rFonts w:cs="Arial"/>
              </w:rPr>
            </w:r>
            <w:r w:rsidRPr="0053183A">
              <w:rPr>
                <w:rFonts w:cs="Arial"/>
              </w:rPr>
              <w:fldChar w:fldCharType="separate"/>
            </w:r>
            <w:r w:rsidR="007E6A17" w:rsidRPr="0053183A">
              <w:rPr>
                <w:rFonts w:ascii="Times New Roman" w:hAnsi="Times New Roman" w:cs="Arial"/>
                <w:noProof/>
              </w:rPr>
              <w:t> </w:t>
            </w:r>
            <w:r w:rsidRPr="0053183A">
              <w:rPr>
                <w:rFonts w:cs="Arial"/>
              </w:rPr>
              <w:fldChar w:fldCharType="end"/>
            </w:r>
            <w:bookmarkEnd w:id="5"/>
          </w:p>
        </w:tc>
      </w:tr>
    </w:tbl>
    <w:p w14:paraId="0DEF641E" w14:textId="77777777" w:rsidR="00B82513" w:rsidRDefault="00B82513" w:rsidP="0013183F">
      <w:pPr>
        <w:overflowPunct w:val="0"/>
        <w:autoSpaceDE w:val="0"/>
        <w:autoSpaceDN w:val="0"/>
        <w:adjustRightInd w:val="0"/>
        <w:jc w:val="left"/>
        <w:rPr>
          <w:rFonts w:cs="Arial"/>
          <w:sz w:val="16"/>
          <w:szCs w:val="16"/>
        </w:rPr>
      </w:pPr>
    </w:p>
    <w:p w14:paraId="33E081E1" w14:textId="77777777" w:rsidR="00685645" w:rsidRDefault="00685645" w:rsidP="0013183F">
      <w:pPr>
        <w:overflowPunct w:val="0"/>
        <w:autoSpaceDE w:val="0"/>
        <w:autoSpaceDN w:val="0"/>
        <w:adjustRightInd w:val="0"/>
        <w:jc w:val="left"/>
        <w:rPr>
          <w:rFonts w:cs="Arial"/>
          <w:sz w:val="16"/>
          <w:szCs w:val="16"/>
        </w:rPr>
      </w:pPr>
    </w:p>
    <w:p w14:paraId="46E36A4E" w14:textId="77777777" w:rsidR="00685645" w:rsidRPr="00FF700C" w:rsidRDefault="00685645" w:rsidP="0013183F">
      <w:pPr>
        <w:overflowPunct w:val="0"/>
        <w:autoSpaceDE w:val="0"/>
        <w:autoSpaceDN w:val="0"/>
        <w:adjustRightInd w:val="0"/>
        <w:jc w:val="left"/>
        <w:rPr>
          <w:rFonts w:cs="Arial"/>
          <w:sz w:val="16"/>
          <w:szCs w:val="16"/>
        </w:rPr>
      </w:pPr>
    </w:p>
    <w:p w14:paraId="6697E586" w14:textId="77777777" w:rsidR="00970573" w:rsidRPr="00970573" w:rsidRDefault="000B40DE" w:rsidP="00970573">
      <w:pPr>
        <w:overflowPunct w:val="0"/>
        <w:autoSpaceDE w:val="0"/>
        <w:autoSpaceDN w:val="0"/>
        <w:adjustRightInd w:val="0"/>
        <w:rPr>
          <w:rFonts w:cs="Arial"/>
          <w:b/>
          <w:bCs/>
        </w:rPr>
      </w:pPr>
      <w:r w:rsidRPr="000B40DE">
        <w:rPr>
          <w:rFonts w:cs="Arial"/>
        </w:rPr>
        <w:t xml:space="preserve">This form constitutes a notice under Regulation 3 of the Council Tax (Administration &amp; Enforcement) Regulations 1992 (SI 1992 No. 613) and as such you are required to supply the information requested within 21 days of this notice. Failure to do so could lead to a penalty of £50. </w:t>
      </w:r>
      <w:r w:rsidRPr="000B40DE">
        <w:rPr>
          <w:rFonts w:cs="Arial"/>
          <w:b/>
        </w:rPr>
        <w:t>Please read the declaration below then complete, sign and return the form</w:t>
      </w:r>
      <w:r w:rsidR="00307913">
        <w:rPr>
          <w:rFonts w:cs="Arial"/>
          <w:b/>
        </w:rPr>
        <w:t xml:space="preserve"> to</w:t>
      </w:r>
      <w:r w:rsidRPr="000B40DE">
        <w:rPr>
          <w:rFonts w:cs="Arial"/>
          <w:b/>
        </w:rPr>
        <w:t xml:space="preserve"> </w:t>
      </w:r>
      <w:r w:rsidR="00307913" w:rsidRPr="00603828">
        <w:rPr>
          <w:rFonts w:cs="Arial"/>
          <w:b/>
          <w:bCs/>
        </w:rPr>
        <w:t xml:space="preserve">Charnwood Borough Council, Council Tax Dept, </w:t>
      </w:r>
      <w:r w:rsidR="00970573" w:rsidRPr="00970573">
        <w:rPr>
          <w:rFonts w:cs="Arial"/>
          <w:b/>
          <w:bCs/>
        </w:rPr>
        <w:t>Southfield Road, Loughborough, Leicestershire</w:t>
      </w:r>
    </w:p>
    <w:p w14:paraId="6C4D3A1E" w14:textId="77777777" w:rsidR="00970573" w:rsidRPr="00970573" w:rsidRDefault="00970573" w:rsidP="00970573">
      <w:pPr>
        <w:overflowPunct w:val="0"/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970573">
        <w:rPr>
          <w:rFonts w:cs="Arial"/>
          <w:b/>
          <w:bCs/>
        </w:rPr>
        <w:t xml:space="preserve">LE11 2TX </w:t>
      </w:r>
    </w:p>
    <w:p w14:paraId="1D721CD0" w14:textId="69BB7513" w:rsidR="00117425" w:rsidRDefault="00117425" w:rsidP="00E477E0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</w:rPr>
      </w:pPr>
    </w:p>
    <w:p w14:paraId="3DC80F4F" w14:textId="77777777" w:rsidR="00307913" w:rsidRPr="00CD6E46" w:rsidRDefault="00307913" w:rsidP="00E477E0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4"/>
      </w:tblGrid>
      <w:tr w:rsidR="00F71A5D" w:rsidRPr="0053183A" w14:paraId="20F11E5B" w14:textId="77777777" w:rsidTr="0053183A">
        <w:trPr>
          <w:trHeight w:val="485"/>
        </w:trPr>
        <w:tc>
          <w:tcPr>
            <w:tcW w:w="10558" w:type="dxa"/>
          </w:tcPr>
          <w:p w14:paraId="3F0028EF" w14:textId="77777777" w:rsidR="00F71A5D" w:rsidRPr="0053183A" w:rsidRDefault="00F71A5D" w:rsidP="005318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18"/>
                <w:szCs w:val="18"/>
              </w:rPr>
            </w:pPr>
          </w:p>
          <w:p w14:paraId="042F2D7F" w14:textId="77777777" w:rsidR="00F71A5D" w:rsidRPr="0053183A" w:rsidRDefault="00F71A5D" w:rsidP="005318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 xml:space="preserve">Names of Tenant(s): </w:t>
            </w:r>
            <w:r w:rsidR="00224699" w:rsidRPr="0053183A">
              <w:rPr>
                <w:rFonts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53183A">
              <w:rPr>
                <w:rFonts w:cs="Arial"/>
                <w:b/>
              </w:rPr>
              <w:instrText xml:space="preserve"> FORMTEXT </w:instrText>
            </w:r>
            <w:r w:rsidR="00224699" w:rsidRPr="0053183A">
              <w:rPr>
                <w:rFonts w:cs="Arial"/>
                <w:b/>
              </w:rPr>
            </w:r>
            <w:r w:rsidR="00224699" w:rsidRPr="0053183A">
              <w:rPr>
                <w:rFonts w:cs="Arial"/>
                <w:b/>
              </w:rPr>
              <w:fldChar w:fldCharType="separate"/>
            </w:r>
            <w:r w:rsidRPr="0053183A">
              <w:rPr>
                <w:rFonts w:cs="Arial"/>
                <w:b/>
                <w:noProof/>
              </w:rPr>
              <w:t> </w:t>
            </w:r>
            <w:r w:rsidRPr="0053183A">
              <w:rPr>
                <w:rFonts w:cs="Arial"/>
                <w:b/>
                <w:noProof/>
              </w:rPr>
              <w:t> </w:t>
            </w:r>
            <w:r w:rsidRPr="0053183A">
              <w:rPr>
                <w:rFonts w:cs="Arial"/>
                <w:b/>
                <w:noProof/>
              </w:rPr>
              <w:t> </w:t>
            </w:r>
            <w:r w:rsidRPr="0053183A">
              <w:rPr>
                <w:rFonts w:cs="Arial"/>
                <w:b/>
                <w:noProof/>
              </w:rPr>
              <w:t> </w:t>
            </w:r>
            <w:r w:rsidRPr="0053183A">
              <w:rPr>
                <w:rFonts w:cs="Arial"/>
                <w:b/>
                <w:noProof/>
              </w:rPr>
              <w:t> </w:t>
            </w:r>
            <w:r w:rsidR="00224699" w:rsidRPr="0053183A">
              <w:rPr>
                <w:rFonts w:cs="Arial"/>
                <w:b/>
              </w:rPr>
              <w:fldChar w:fldCharType="end"/>
            </w:r>
            <w:bookmarkEnd w:id="6"/>
            <w:r w:rsidRPr="0053183A">
              <w:rPr>
                <w:rFonts w:cs="Arial"/>
                <w:b/>
              </w:rPr>
              <w:t xml:space="preserve"> </w:t>
            </w:r>
            <w:r w:rsidR="00224699" w:rsidRPr="0053183A">
              <w:rPr>
                <w:rFonts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53183A">
              <w:rPr>
                <w:rFonts w:cs="Arial"/>
                <w:b/>
              </w:rPr>
              <w:instrText xml:space="preserve"> FORMTEXT </w:instrText>
            </w:r>
            <w:r w:rsidR="00224699" w:rsidRPr="0053183A">
              <w:rPr>
                <w:rFonts w:cs="Arial"/>
                <w:b/>
              </w:rPr>
            </w:r>
            <w:r w:rsidR="00224699" w:rsidRPr="0053183A">
              <w:rPr>
                <w:rFonts w:cs="Arial"/>
                <w:b/>
              </w:rPr>
              <w:fldChar w:fldCharType="separate"/>
            </w:r>
            <w:r w:rsidRPr="0053183A">
              <w:rPr>
                <w:rFonts w:cs="Arial"/>
                <w:b/>
                <w:noProof/>
              </w:rPr>
              <w:t> </w:t>
            </w:r>
            <w:r w:rsidRPr="0053183A">
              <w:rPr>
                <w:rFonts w:cs="Arial"/>
                <w:b/>
                <w:noProof/>
              </w:rPr>
              <w:t> </w:t>
            </w:r>
            <w:r w:rsidRPr="0053183A">
              <w:rPr>
                <w:rFonts w:cs="Arial"/>
                <w:b/>
                <w:noProof/>
              </w:rPr>
              <w:t> </w:t>
            </w:r>
            <w:r w:rsidRPr="0053183A">
              <w:rPr>
                <w:rFonts w:cs="Arial"/>
                <w:b/>
                <w:noProof/>
              </w:rPr>
              <w:t> </w:t>
            </w:r>
            <w:r w:rsidRPr="0053183A">
              <w:rPr>
                <w:rFonts w:cs="Arial"/>
                <w:b/>
                <w:noProof/>
              </w:rPr>
              <w:t> </w:t>
            </w:r>
            <w:r w:rsidR="00224699" w:rsidRPr="0053183A">
              <w:rPr>
                <w:rFonts w:cs="Arial"/>
                <w:b/>
              </w:rPr>
              <w:fldChar w:fldCharType="end"/>
            </w:r>
            <w:bookmarkEnd w:id="7"/>
            <w:r w:rsidRPr="0053183A">
              <w:rPr>
                <w:rFonts w:cs="Arial"/>
                <w:b/>
              </w:rPr>
              <w:t xml:space="preserve"> </w:t>
            </w:r>
            <w:r w:rsidR="00224699" w:rsidRPr="0053183A">
              <w:rPr>
                <w:rFonts w:cs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53183A">
              <w:rPr>
                <w:rFonts w:cs="Arial"/>
                <w:b/>
              </w:rPr>
              <w:instrText xml:space="preserve"> FORMTEXT </w:instrText>
            </w:r>
            <w:r w:rsidR="00224699" w:rsidRPr="0053183A">
              <w:rPr>
                <w:rFonts w:cs="Arial"/>
                <w:b/>
              </w:rPr>
            </w:r>
            <w:r w:rsidR="00224699" w:rsidRPr="0053183A">
              <w:rPr>
                <w:rFonts w:cs="Arial"/>
                <w:b/>
              </w:rPr>
              <w:fldChar w:fldCharType="separate"/>
            </w:r>
            <w:r w:rsidRPr="0053183A">
              <w:rPr>
                <w:rFonts w:cs="Arial"/>
                <w:b/>
                <w:noProof/>
              </w:rPr>
              <w:t> </w:t>
            </w:r>
            <w:r w:rsidRPr="0053183A">
              <w:rPr>
                <w:rFonts w:cs="Arial"/>
                <w:b/>
                <w:noProof/>
              </w:rPr>
              <w:t> </w:t>
            </w:r>
            <w:r w:rsidRPr="0053183A">
              <w:rPr>
                <w:rFonts w:cs="Arial"/>
                <w:b/>
                <w:noProof/>
              </w:rPr>
              <w:t> </w:t>
            </w:r>
            <w:r w:rsidRPr="0053183A">
              <w:rPr>
                <w:rFonts w:cs="Arial"/>
                <w:b/>
                <w:noProof/>
              </w:rPr>
              <w:t> </w:t>
            </w:r>
            <w:r w:rsidRPr="0053183A">
              <w:rPr>
                <w:rFonts w:cs="Arial"/>
                <w:b/>
                <w:noProof/>
              </w:rPr>
              <w:t> </w:t>
            </w:r>
            <w:r w:rsidR="00224699" w:rsidRPr="0053183A">
              <w:rPr>
                <w:rFonts w:cs="Arial"/>
                <w:b/>
              </w:rPr>
              <w:fldChar w:fldCharType="end"/>
            </w:r>
            <w:bookmarkEnd w:id="8"/>
            <w:r w:rsidRPr="0053183A">
              <w:rPr>
                <w:rFonts w:cs="Arial"/>
                <w:b/>
              </w:rPr>
              <w:t xml:space="preserve">, </w:t>
            </w:r>
          </w:p>
        </w:tc>
      </w:tr>
    </w:tbl>
    <w:p w14:paraId="5D264BE5" w14:textId="77777777" w:rsidR="00F71A5D" w:rsidRPr="00CD6E46" w:rsidRDefault="00F71A5D" w:rsidP="00E477E0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6"/>
          <w:szCs w:val="6"/>
        </w:rPr>
      </w:pPr>
    </w:p>
    <w:tbl>
      <w:tblPr>
        <w:tblW w:w="10560" w:type="dxa"/>
        <w:tblInd w:w="-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7681"/>
        <w:gridCol w:w="1281"/>
        <w:gridCol w:w="18"/>
        <w:gridCol w:w="1580"/>
      </w:tblGrid>
      <w:tr w:rsidR="005D2E20" w:rsidRPr="005D2E20" w14:paraId="7C3EABD7" w14:textId="77777777">
        <w:trPr>
          <w:trHeight w:val="697"/>
        </w:trPr>
        <w:tc>
          <w:tcPr>
            <w:tcW w:w="10560" w:type="dxa"/>
            <w:gridSpan w:val="4"/>
            <w:shd w:val="clear" w:color="auto" w:fill="F3F3F3"/>
          </w:tcPr>
          <w:p w14:paraId="213A6AEF" w14:textId="77777777" w:rsidR="005D2E20" w:rsidRPr="005D2E20" w:rsidRDefault="005D2E20" w:rsidP="005D2E20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250506" w14:textId="77777777" w:rsidR="005D2E20" w:rsidRPr="005D2E20" w:rsidRDefault="000B40DE" w:rsidP="005D2E20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Address of </w:t>
            </w:r>
            <w:r w:rsidR="005D2E20" w:rsidRPr="005D2E20">
              <w:rPr>
                <w:rFonts w:cs="Arial"/>
                <w:b/>
                <w:bCs/>
              </w:rPr>
              <w:t xml:space="preserve">Property </w:t>
            </w:r>
            <w:r>
              <w:rPr>
                <w:rFonts w:cs="Arial"/>
                <w:b/>
                <w:bCs/>
              </w:rPr>
              <w:t>Vacated</w:t>
            </w:r>
            <w:r w:rsidR="005D2E20" w:rsidRPr="005D2E20">
              <w:rPr>
                <w:rFonts w:cs="Arial"/>
                <w:b/>
                <w:bCs/>
              </w:rPr>
              <w:t xml:space="preserve"> : </w:t>
            </w:r>
            <w:bookmarkStart w:id="9" w:name="Text8"/>
            <w:r w:rsidR="00224699">
              <w:rPr>
                <w:rFonts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67403">
              <w:rPr>
                <w:rFonts w:cs="Arial"/>
                <w:b/>
                <w:bCs/>
              </w:rPr>
              <w:instrText xml:space="preserve"> FORMTEXT </w:instrText>
            </w:r>
            <w:r w:rsidR="00224699">
              <w:rPr>
                <w:rFonts w:cs="Arial"/>
                <w:b/>
                <w:bCs/>
              </w:rPr>
            </w:r>
            <w:r w:rsidR="00224699">
              <w:rPr>
                <w:rFonts w:cs="Arial"/>
                <w:b/>
                <w:bCs/>
              </w:rPr>
              <w:fldChar w:fldCharType="separate"/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224699">
              <w:rPr>
                <w:rFonts w:cs="Arial"/>
                <w:b/>
                <w:bCs/>
              </w:rPr>
              <w:fldChar w:fldCharType="end"/>
            </w:r>
            <w:bookmarkEnd w:id="9"/>
            <w:r w:rsidR="005D2E20" w:rsidRPr="005D2E20">
              <w:rPr>
                <w:rFonts w:cs="Arial"/>
                <w:b/>
                <w:bCs/>
              </w:rPr>
              <w:t xml:space="preserve">, </w:t>
            </w:r>
            <w:bookmarkStart w:id="10" w:name="Text9"/>
            <w:r w:rsidR="00224699">
              <w:rPr>
                <w:rFonts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67403">
              <w:rPr>
                <w:rFonts w:cs="Arial"/>
                <w:b/>
                <w:bCs/>
              </w:rPr>
              <w:instrText xml:space="preserve"> FORMTEXT </w:instrText>
            </w:r>
            <w:r w:rsidR="00224699">
              <w:rPr>
                <w:rFonts w:cs="Arial"/>
                <w:b/>
                <w:bCs/>
              </w:rPr>
            </w:r>
            <w:r w:rsidR="00224699">
              <w:rPr>
                <w:rFonts w:cs="Arial"/>
                <w:b/>
                <w:bCs/>
              </w:rPr>
              <w:fldChar w:fldCharType="separate"/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224699">
              <w:rPr>
                <w:rFonts w:cs="Arial"/>
                <w:b/>
                <w:bCs/>
              </w:rPr>
              <w:fldChar w:fldCharType="end"/>
            </w:r>
            <w:bookmarkEnd w:id="10"/>
            <w:r w:rsidR="005D2E20" w:rsidRPr="005D2E20">
              <w:rPr>
                <w:rFonts w:cs="Arial"/>
                <w:b/>
                <w:bCs/>
              </w:rPr>
              <w:t xml:space="preserve">, </w:t>
            </w:r>
            <w:bookmarkStart w:id="11" w:name="Text10"/>
            <w:r w:rsidR="00224699">
              <w:rPr>
                <w:rFonts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67403">
              <w:rPr>
                <w:rFonts w:cs="Arial"/>
                <w:b/>
                <w:bCs/>
              </w:rPr>
              <w:instrText xml:space="preserve"> FORMTEXT </w:instrText>
            </w:r>
            <w:r w:rsidR="00224699">
              <w:rPr>
                <w:rFonts w:cs="Arial"/>
                <w:b/>
                <w:bCs/>
              </w:rPr>
            </w:r>
            <w:r w:rsidR="00224699">
              <w:rPr>
                <w:rFonts w:cs="Arial"/>
                <w:b/>
                <w:bCs/>
              </w:rPr>
              <w:fldChar w:fldCharType="separate"/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224699">
              <w:rPr>
                <w:rFonts w:cs="Arial"/>
                <w:b/>
                <w:bCs/>
              </w:rPr>
              <w:fldChar w:fldCharType="end"/>
            </w:r>
            <w:bookmarkEnd w:id="11"/>
            <w:r w:rsidR="005D2E20" w:rsidRPr="005D2E20">
              <w:rPr>
                <w:rFonts w:cs="Arial"/>
                <w:b/>
                <w:bCs/>
              </w:rPr>
              <w:t xml:space="preserve">, </w:t>
            </w:r>
            <w:bookmarkStart w:id="12" w:name="Text11"/>
            <w:r w:rsidR="00224699">
              <w:rPr>
                <w:rFonts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67403">
              <w:rPr>
                <w:rFonts w:cs="Arial"/>
                <w:b/>
                <w:bCs/>
              </w:rPr>
              <w:instrText xml:space="preserve"> FORMTEXT </w:instrText>
            </w:r>
            <w:r w:rsidR="00224699">
              <w:rPr>
                <w:rFonts w:cs="Arial"/>
                <w:b/>
                <w:bCs/>
              </w:rPr>
            </w:r>
            <w:r w:rsidR="00224699">
              <w:rPr>
                <w:rFonts w:cs="Arial"/>
                <w:b/>
                <w:bCs/>
              </w:rPr>
              <w:fldChar w:fldCharType="separate"/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767403">
              <w:rPr>
                <w:rFonts w:cs="Arial"/>
                <w:b/>
                <w:bCs/>
                <w:noProof/>
              </w:rPr>
              <w:t> </w:t>
            </w:r>
            <w:r w:rsidR="00224699">
              <w:rPr>
                <w:rFonts w:cs="Arial"/>
                <w:b/>
                <w:bCs/>
              </w:rPr>
              <w:fldChar w:fldCharType="end"/>
            </w:r>
            <w:bookmarkEnd w:id="12"/>
            <w:r w:rsidR="007E6A17">
              <w:rPr>
                <w:rFonts w:ascii="Times New Roman" w:hAnsi="Times New Roman"/>
              </w:rPr>
              <w:t>.</w:t>
            </w:r>
          </w:p>
        </w:tc>
      </w:tr>
      <w:tr w:rsidR="00141D7E" w:rsidRPr="0053183A" w14:paraId="1BCEE4E2" w14:textId="77777777" w:rsidTr="0053183A">
        <w:tblPrEx>
          <w:tblBorders>
            <w:bottom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35031" w14:textId="77777777" w:rsidR="00141D7E" w:rsidRPr="0053183A" w:rsidRDefault="004011B5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>Date of End of Tenancy/</w:t>
            </w:r>
            <w:r w:rsidR="000B40DE" w:rsidRPr="0053183A">
              <w:rPr>
                <w:rFonts w:cs="Arial"/>
                <w:b/>
              </w:rPr>
              <w:t xml:space="preserve">End of </w:t>
            </w:r>
            <w:r w:rsidR="00141D7E" w:rsidRPr="0053183A">
              <w:rPr>
                <w:rFonts w:cs="Arial"/>
                <w:b/>
              </w:rPr>
              <w:t xml:space="preserve">Lease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82FA9" w14:textId="77777777" w:rsidR="00141D7E" w:rsidRPr="0053183A" w:rsidRDefault="00141D7E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489214B" w14:textId="77777777" w:rsidR="00141D7E" w:rsidRPr="0053183A" w:rsidRDefault="0022469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</w:rPr>
            </w:pPr>
            <w:r w:rsidRPr="005318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11B5" w:rsidRPr="0053183A">
              <w:rPr>
                <w:rFonts w:cs="Arial"/>
              </w:rPr>
              <w:instrText xml:space="preserve"> FORMTEXT </w:instrText>
            </w:r>
            <w:r w:rsidRPr="0053183A">
              <w:rPr>
                <w:rFonts w:cs="Arial"/>
              </w:rPr>
            </w:r>
            <w:r w:rsidRPr="0053183A">
              <w:rPr>
                <w:rFonts w:cs="Arial"/>
              </w:rPr>
              <w:fldChar w:fldCharType="separate"/>
            </w:r>
            <w:r w:rsidR="004011B5" w:rsidRPr="0053183A">
              <w:rPr>
                <w:rFonts w:cs="Arial"/>
                <w:noProof/>
              </w:rPr>
              <w:t> </w:t>
            </w:r>
            <w:r w:rsidR="004011B5" w:rsidRPr="0053183A">
              <w:rPr>
                <w:rFonts w:cs="Arial"/>
                <w:noProof/>
              </w:rPr>
              <w:t> </w:t>
            </w:r>
            <w:r w:rsidR="004011B5" w:rsidRPr="0053183A">
              <w:rPr>
                <w:rFonts w:cs="Arial"/>
                <w:noProof/>
              </w:rPr>
              <w:t> </w:t>
            </w:r>
            <w:r w:rsidR="004011B5" w:rsidRPr="0053183A">
              <w:rPr>
                <w:rFonts w:cs="Arial"/>
                <w:noProof/>
              </w:rPr>
              <w:t> </w:t>
            </w:r>
            <w:r w:rsidR="004011B5" w:rsidRPr="0053183A">
              <w:rPr>
                <w:rFonts w:cs="Arial"/>
                <w:noProof/>
              </w:rPr>
              <w:t> </w:t>
            </w:r>
            <w:r w:rsidRPr="0053183A">
              <w:rPr>
                <w:rFonts w:cs="Arial"/>
              </w:rPr>
              <w:fldChar w:fldCharType="end"/>
            </w:r>
          </w:p>
        </w:tc>
      </w:tr>
      <w:tr w:rsidR="004011B5" w:rsidRPr="0053183A" w14:paraId="1660F908" w14:textId="77777777" w:rsidTr="0053183A">
        <w:tblPrEx>
          <w:tblBorders>
            <w:bottom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10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F7323" w14:textId="77777777" w:rsidR="004011B5" w:rsidRPr="0053183A" w:rsidRDefault="004011B5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  <w:r w:rsidRPr="0053183A">
              <w:rPr>
                <w:rFonts w:cs="Arial"/>
                <w:b/>
                <w:bCs/>
              </w:rPr>
              <w:t>What is/are the forwarding address(es) of the above named tenant(s)? (Please continue overleaf if necessary)</w:t>
            </w:r>
          </w:p>
        </w:tc>
      </w:tr>
      <w:tr w:rsidR="00B6588A" w:rsidRPr="0053183A" w14:paraId="682FC6E5" w14:textId="77777777" w:rsidTr="0053183A">
        <w:tblPrEx>
          <w:tblBorders>
            <w:bottom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13E705D" w14:textId="77777777" w:rsidR="002F64E7" w:rsidRPr="0053183A" w:rsidRDefault="002F64E7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</w:p>
          <w:p w14:paraId="73696C0F" w14:textId="77777777" w:rsidR="004011B5" w:rsidRPr="0053183A" w:rsidRDefault="004011B5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</w:p>
          <w:p w14:paraId="2E637835" w14:textId="77777777" w:rsidR="00B6588A" w:rsidRPr="0053183A" w:rsidRDefault="00B6588A" w:rsidP="0053183A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 xml:space="preserve">Post Code: </w:t>
            </w:r>
          </w:p>
        </w:tc>
        <w:tc>
          <w:tcPr>
            <w:tcW w:w="1578" w:type="dxa"/>
            <w:tcBorders>
              <w:left w:val="nil"/>
            </w:tcBorders>
            <w:shd w:val="clear" w:color="auto" w:fill="F3F3F3"/>
            <w:vAlign w:val="center"/>
          </w:tcPr>
          <w:p w14:paraId="39074D5D" w14:textId="77777777" w:rsidR="00B6588A" w:rsidRPr="0053183A" w:rsidRDefault="00B6588A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0BEE1E6E" w14:textId="77777777" w:rsidR="00765CC8" w:rsidRPr="00765CC8" w:rsidRDefault="00765CC8" w:rsidP="00765CC8">
      <w:pPr>
        <w:rPr>
          <w:vanish/>
        </w:rPr>
      </w:pPr>
    </w:p>
    <w:tbl>
      <w:tblPr>
        <w:tblpPr w:leftFromText="180" w:rightFromText="180" w:vertAnchor="text" w:horzAnchor="margin" w:tblpY="10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363"/>
        <w:gridCol w:w="40"/>
        <w:gridCol w:w="1570"/>
        <w:gridCol w:w="50"/>
        <w:gridCol w:w="2810"/>
        <w:gridCol w:w="1158"/>
        <w:gridCol w:w="1567"/>
      </w:tblGrid>
      <w:tr w:rsidR="007A3769" w:rsidRPr="0053183A" w14:paraId="2B5DD2AD" w14:textId="77777777" w:rsidTr="0053183A">
        <w:trPr>
          <w:trHeight w:val="91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21044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>Do you still own the property?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6E448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>YES/NO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0875C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 xml:space="preserve">Is the property furnished?    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588CB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 xml:space="preserve">             YES/NO</w:t>
            </w:r>
          </w:p>
        </w:tc>
      </w:tr>
      <w:tr w:rsidR="007A3769" w:rsidRPr="0053183A" w14:paraId="1DFF7038" w14:textId="77777777" w:rsidTr="0053183A">
        <w:trPr>
          <w:trHeight w:val="469"/>
        </w:trPr>
        <w:tc>
          <w:tcPr>
            <w:tcW w:w="10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68054C" w14:textId="77777777" w:rsidR="007A3769" w:rsidRPr="0053183A" w:rsidRDefault="007A3769" w:rsidP="0053183A">
            <w:pPr>
              <w:spacing w:before="120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 xml:space="preserve">If yes, what are your intentions as to the future of the property? ( If the property has been occupied since the above tenants vacated, please give full details including names and relevant dates overleaf.) </w:t>
            </w:r>
          </w:p>
          <w:p w14:paraId="36A01545" w14:textId="77777777" w:rsidR="007A3769" w:rsidRPr="0053183A" w:rsidRDefault="007A3769" w:rsidP="0053183A">
            <w:pPr>
              <w:spacing w:before="120"/>
              <w:rPr>
                <w:rFonts w:cs="Arial"/>
                <w:b/>
              </w:rPr>
            </w:pPr>
          </w:p>
          <w:p w14:paraId="365CB7AE" w14:textId="77777777" w:rsidR="007A3769" w:rsidRPr="0053183A" w:rsidRDefault="007A3769" w:rsidP="0053183A">
            <w:pPr>
              <w:spacing w:before="120"/>
              <w:rPr>
                <w:rFonts w:cs="Arial"/>
                <w:b/>
              </w:rPr>
            </w:pPr>
          </w:p>
        </w:tc>
      </w:tr>
      <w:tr w:rsidR="007A3769" w:rsidRPr="0053183A" w14:paraId="7356EF45" w14:textId="77777777" w:rsidTr="0053183A">
        <w:trPr>
          <w:trHeight w:val="26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DE4C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>Have you sold the property?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DCEE2A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>YES/NO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BA9921B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</w:rPr>
            </w:pPr>
          </w:p>
        </w:tc>
      </w:tr>
      <w:tr w:rsidR="007A3769" w:rsidRPr="0053183A" w14:paraId="1EF6BB5B" w14:textId="77777777" w:rsidTr="0053183A">
        <w:trPr>
          <w:trHeight w:val="804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926259F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>If YES, what is the name and address of the purchaser :</w:t>
            </w:r>
          </w:p>
          <w:p w14:paraId="777E32D4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</w:p>
          <w:p w14:paraId="3F70E8B3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 xml:space="preserve">Post Code: </w:t>
            </w:r>
          </w:p>
        </w:tc>
        <w:tc>
          <w:tcPr>
            <w:tcW w:w="1567" w:type="dxa"/>
            <w:tcBorders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14:paraId="699BF444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7A3769" w:rsidRPr="0053183A" w14:paraId="79B250B0" w14:textId="77777777" w:rsidTr="0053183A">
        <w:tblPrEx>
          <w:shd w:val="clear" w:color="auto" w:fill="auto"/>
        </w:tblPrEx>
        <w:trPr>
          <w:trHeight w:val="1005"/>
        </w:trPr>
        <w:tc>
          <w:tcPr>
            <w:tcW w:w="8991" w:type="dxa"/>
            <w:gridSpan w:val="6"/>
            <w:shd w:val="clear" w:color="auto" w:fill="F3F3F3"/>
          </w:tcPr>
          <w:p w14:paraId="7A7E660D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>If YES, which solicitor/estate agent dealt with the sale/transfer of lease of your former property:</w:t>
            </w:r>
          </w:p>
          <w:p w14:paraId="5E1DF250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</w:p>
          <w:p w14:paraId="3DE5CEFD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 xml:space="preserve">Post Code: </w:t>
            </w:r>
          </w:p>
        </w:tc>
        <w:tc>
          <w:tcPr>
            <w:tcW w:w="1567" w:type="dxa"/>
            <w:shd w:val="clear" w:color="auto" w:fill="F3F3F3"/>
          </w:tcPr>
          <w:p w14:paraId="34429747" w14:textId="77777777" w:rsidR="007A3769" w:rsidRPr="0053183A" w:rsidRDefault="007A3769" w:rsidP="0053183A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48CE5E3B" w14:textId="77777777" w:rsidR="00B6588A" w:rsidRPr="00CD6E46" w:rsidRDefault="00B6588A" w:rsidP="00E477E0">
      <w:pPr>
        <w:overflowPunct w:val="0"/>
        <w:autoSpaceDE w:val="0"/>
        <w:autoSpaceDN w:val="0"/>
        <w:adjustRightInd w:val="0"/>
        <w:spacing w:before="60"/>
        <w:jc w:val="left"/>
        <w:rPr>
          <w:rFonts w:cs="Arial"/>
          <w:sz w:val="6"/>
          <w:szCs w:val="6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690"/>
        <w:gridCol w:w="3156"/>
        <w:gridCol w:w="2183"/>
        <w:gridCol w:w="2367"/>
      </w:tblGrid>
      <w:tr w:rsidR="005D2E20" w:rsidRPr="0053183A" w14:paraId="133EABD8" w14:textId="77777777" w:rsidTr="0053183A">
        <w:tc>
          <w:tcPr>
            <w:tcW w:w="10560" w:type="dxa"/>
            <w:gridSpan w:val="4"/>
            <w:shd w:val="clear" w:color="auto" w:fill="F3F3F3"/>
          </w:tcPr>
          <w:p w14:paraId="3001E5A9" w14:textId="77777777" w:rsidR="005D2E20" w:rsidRPr="0053183A" w:rsidRDefault="005D2E20" w:rsidP="0053183A">
            <w:pPr>
              <w:shd w:val="clear" w:color="auto" w:fill="F3F3F3"/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lastRenderedPageBreak/>
              <w:t>DECLARATION:</w:t>
            </w:r>
          </w:p>
          <w:p w14:paraId="53D45145" w14:textId="77777777" w:rsidR="00141D7E" w:rsidRPr="0053183A" w:rsidRDefault="002F64E7" w:rsidP="0053183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3183A">
              <w:rPr>
                <w:rFonts w:cs="Arial"/>
                <w:b/>
              </w:rPr>
              <w:t>I declare that the information given above is correct to the best of my knowledge.</w:t>
            </w:r>
          </w:p>
        </w:tc>
      </w:tr>
      <w:tr w:rsidR="005D2E20" w:rsidRPr="0053183A" w14:paraId="00472163" w14:textId="77777777" w:rsidTr="0053183A">
        <w:tc>
          <w:tcPr>
            <w:tcW w:w="2727" w:type="dxa"/>
            <w:shd w:val="clear" w:color="auto" w:fill="F3F3F3"/>
          </w:tcPr>
          <w:p w14:paraId="665346E5" w14:textId="77777777" w:rsidR="005D2E20" w:rsidRPr="0053183A" w:rsidRDefault="00542686" w:rsidP="0053183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>Full Name:</w:t>
            </w:r>
            <w:r w:rsidR="005D2E20" w:rsidRPr="0053183A">
              <w:rPr>
                <w:rFonts w:cs="Arial"/>
                <w:b/>
              </w:rPr>
              <w:t xml:space="preserve"> </w:t>
            </w:r>
          </w:p>
        </w:tc>
        <w:tc>
          <w:tcPr>
            <w:tcW w:w="3218" w:type="dxa"/>
            <w:shd w:val="clear" w:color="auto" w:fill="F3F3F3"/>
          </w:tcPr>
          <w:p w14:paraId="23D3BFB2" w14:textId="77777777" w:rsidR="005D2E20" w:rsidRPr="0053183A" w:rsidRDefault="005D2E20" w:rsidP="0053183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</w:rPr>
            </w:pPr>
          </w:p>
        </w:tc>
        <w:tc>
          <w:tcPr>
            <w:tcW w:w="2203" w:type="dxa"/>
            <w:shd w:val="clear" w:color="auto" w:fill="F3F3F3"/>
          </w:tcPr>
          <w:p w14:paraId="0D6DD6D9" w14:textId="77777777" w:rsidR="005D2E20" w:rsidRPr="0053183A" w:rsidRDefault="005D2E20" w:rsidP="0053183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>Date :</w:t>
            </w:r>
          </w:p>
        </w:tc>
        <w:tc>
          <w:tcPr>
            <w:tcW w:w="2412" w:type="dxa"/>
            <w:shd w:val="clear" w:color="auto" w:fill="F3F3F3"/>
          </w:tcPr>
          <w:p w14:paraId="49D80BBD" w14:textId="77777777" w:rsidR="005D2E20" w:rsidRPr="0053183A" w:rsidRDefault="005D2E20" w:rsidP="0053183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</w:rPr>
            </w:pPr>
          </w:p>
        </w:tc>
      </w:tr>
      <w:tr w:rsidR="005D2E20" w:rsidRPr="0053183A" w14:paraId="7B135D24" w14:textId="77777777" w:rsidTr="0053183A">
        <w:trPr>
          <w:trHeight w:val="251"/>
        </w:trPr>
        <w:tc>
          <w:tcPr>
            <w:tcW w:w="2727" w:type="dxa"/>
            <w:vMerge w:val="restart"/>
            <w:shd w:val="clear" w:color="auto" w:fill="F3F3F3"/>
          </w:tcPr>
          <w:p w14:paraId="43D890A2" w14:textId="77777777" w:rsidR="005D2E20" w:rsidRPr="0053183A" w:rsidRDefault="005D2E20" w:rsidP="0053183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>Signed:</w:t>
            </w:r>
          </w:p>
        </w:tc>
        <w:tc>
          <w:tcPr>
            <w:tcW w:w="3218" w:type="dxa"/>
            <w:vMerge w:val="restart"/>
            <w:shd w:val="clear" w:color="auto" w:fill="F3F3F3"/>
          </w:tcPr>
          <w:p w14:paraId="66315D22" w14:textId="77777777" w:rsidR="005D2E20" w:rsidRPr="0053183A" w:rsidRDefault="005D2E20" w:rsidP="0053183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</w:rPr>
            </w:pPr>
          </w:p>
        </w:tc>
        <w:tc>
          <w:tcPr>
            <w:tcW w:w="2203" w:type="dxa"/>
            <w:shd w:val="clear" w:color="auto" w:fill="F3F3F3"/>
          </w:tcPr>
          <w:p w14:paraId="0ECED81E" w14:textId="77777777" w:rsidR="005D2E20" w:rsidRPr="0053183A" w:rsidRDefault="005D2E20" w:rsidP="0053183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>Telephone No. – Day</w:t>
            </w:r>
          </w:p>
        </w:tc>
        <w:tc>
          <w:tcPr>
            <w:tcW w:w="2412" w:type="dxa"/>
            <w:shd w:val="clear" w:color="auto" w:fill="F3F3F3"/>
          </w:tcPr>
          <w:p w14:paraId="3045A68E" w14:textId="77777777" w:rsidR="005D2E20" w:rsidRPr="0053183A" w:rsidRDefault="005D2E20" w:rsidP="0053183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</w:rPr>
            </w:pPr>
          </w:p>
        </w:tc>
      </w:tr>
      <w:tr w:rsidR="005D2E20" w:rsidRPr="0053183A" w14:paraId="026AC3E5" w14:textId="77777777" w:rsidTr="0053183A">
        <w:trPr>
          <w:trHeight w:val="251"/>
        </w:trPr>
        <w:tc>
          <w:tcPr>
            <w:tcW w:w="2727" w:type="dxa"/>
            <w:vMerge/>
            <w:shd w:val="clear" w:color="auto" w:fill="F3F3F3"/>
            <w:vAlign w:val="center"/>
          </w:tcPr>
          <w:p w14:paraId="30E919D4" w14:textId="77777777" w:rsidR="005D2E20" w:rsidRPr="0053183A" w:rsidRDefault="005D2E20" w:rsidP="0053183A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</w:rPr>
            </w:pPr>
          </w:p>
        </w:tc>
        <w:tc>
          <w:tcPr>
            <w:tcW w:w="3218" w:type="dxa"/>
            <w:vMerge/>
            <w:shd w:val="clear" w:color="auto" w:fill="F3F3F3"/>
            <w:vAlign w:val="center"/>
          </w:tcPr>
          <w:p w14:paraId="79909548" w14:textId="77777777" w:rsidR="005D2E20" w:rsidRPr="0053183A" w:rsidRDefault="005D2E20" w:rsidP="0053183A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</w:rPr>
            </w:pPr>
          </w:p>
        </w:tc>
        <w:tc>
          <w:tcPr>
            <w:tcW w:w="2203" w:type="dxa"/>
            <w:shd w:val="clear" w:color="auto" w:fill="F3F3F3"/>
          </w:tcPr>
          <w:p w14:paraId="3ABBDEFF" w14:textId="77777777" w:rsidR="005D2E20" w:rsidRPr="0053183A" w:rsidRDefault="005D2E20" w:rsidP="0053183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cs="Arial"/>
                <w:b/>
              </w:rPr>
            </w:pPr>
            <w:r w:rsidRPr="0053183A">
              <w:rPr>
                <w:rFonts w:cs="Arial"/>
                <w:b/>
              </w:rPr>
              <w:t>Eve</w:t>
            </w:r>
          </w:p>
        </w:tc>
        <w:tc>
          <w:tcPr>
            <w:tcW w:w="2412" w:type="dxa"/>
            <w:shd w:val="clear" w:color="auto" w:fill="F3F3F3"/>
          </w:tcPr>
          <w:p w14:paraId="5466AF95" w14:textId="77777777" w:rsidR="005D2E20" w:rsidRPr="0053183A" w:rsidRDefault="005D2E20" w:rsidP="0053183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</w:rPr>
            </w:pPr>
          </w:p>
        </w:tc>
      </w:tr>
    </w:tbl>
    <w:p w14:paraId="54E9D6B9" w14:textId="592A9686" w:rsidR="00F47874" w:rsidRDefault="00F47874" w:rsidP="00F4787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32"/>
        </w:rPr>
      </w:pPr>
    </w:p>
    <w:sectPr w:rsidR="00F47874" w:rsidSect="00F51056">
      <w:footerReference w:type="default" r:id="rId12"/>
      <w:headerReference w:type="first" r:id="rId13"/>
      <w:footerReference w:type="first" r:id="rId14"/>
      <w:pgSz w:w="11907" w:h="16840" w:code="9"/>
      <w:pgMar w:top="369" w:right="369" w:bottom="369" w:left="1134" w:header="709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D1DC" w14:textId="77777777" w:rsidR="00394809" w:rsidRDefault="00394809">
      <w:r>
        <w:separator/>
      </w:r>
    </w:p>
  </w:endnote>
  <w:endnote w:type="continuationSeparator" w:id="0">
    <w:p w14:paraId="4A6BB443" w14:textId="77777777" w:rsidR="00394809" w:rsidRDefault="0039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1" w:fontKey="{F2B91D65-E77F-474A-9516-60C7223C19CB}"/>
    <w:embedBold r:id="rId2" w:fontKey="{211CDA0F-0714-4D00-ACDD-3EE007EC949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FB5D" w14:textId="60997DD4" w:rsidR="004C4B6C" w:rsidRPr="00970573" w:rsidRDefault="00970573" w:rsidP="00970573">
    <w:pPr>
      <w:pStyle w:val="Footer"/>
    </w:pPr>
    <w:r>
      <w:rPr>
        <w:noProof/>
      </w:rPr>
      <w:drawing>
        <wp:inline distT="0" distB="0" distL="0" distR="0" wp14:anchorId="7B7D1B1C" wp14:editId="45197698">
          <wp:extent cx="6606540" cy="902335"/>
          <wp:effectExtent l="0" t="0" r="3810" b="0"/>
          <wp:docPr id="6318035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035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654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="-112" w:tblpY="4652"/>
      <w:tblW w:w="103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80"/>
      <w:gridCol w:w="2750"/>
      <w:gridCol w:w="1870"/>
      <w:gridCol w:w="2638"/>
    </w:tblGrid>
    <w:tr w:rsidR="004C4B6C" w:rsidRPr="0053183A" w14:paraId="251332AD" w14:textId="77777777" w:rsidTr="0053183A">
      <w:trPr>
        <w:trHeight w:val="711"/>
      </w:trPr>
      <w:tc>
        <w:tcPr>
          <w:tcW w:w="3080" w:type="dxa"/>
          <w:vAlign w:val="center"/>
        </w:tcPr>
        <w:p w14:paraId="47ED65F6" w14:textId="77777777" w:rsidR="004C4B6C" w:rsidRPr="0053183A" w:rsidRDefault="00A66A62" w:rsidP="0053183A">
          <w:pPr>
            <w:tabs>
              <w:tab w:val="center" w:pos="4320"/>
              <w:tab w:val="right" w:pos="8640"/>
            </w:tabs>
            <w:rPr>
              <w:rFonts w:cs="Arial"/>
            </w:rPr>
          </w:pPr>
          <w:r w:rsidRPr="00224699">
            <w:rPr>
              <w:rFonts w:cs="Arial"/>
              <w:noProof/>
              <w:lang w:eastAsia="en-US"/>
            </w:rPr>
            <w:drawing>
              <wp:inline distT="0" distB="0" distL="0" distR="0" wp14:anchorId="2F7778A8" wp14:editId="155C8300">
                <wp:extent cx="495300" cy="3524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968" t="42209" r="36426" b="328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0" w:type="dxa"/>
        </w:tcPr>
        <w:p w14:paraId="796D67C1" w14:textId="77777777" w:rsidR="004C4B6C" w:rsidRPr="0053183A" w:rsidRDefault="004C4B6C" w:rsidP="0053183A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8"/>
              <w:szCs w:val="8"/>
            </w:rPr>
          </w:pPr>
        </w:p>
        <w:p w14:paraId="75324BB3" w14:textId="77777777" w:rsidR="004C4B6C" w:rsidRPr="0053183A" w:rsidRDefault="004C4B6C" w:rsidP="0053183A">
          <w:pPr>
            <w:tabs>
              <w:tab w:val="center" w:pos="4320"/>
              <w:tab w:val="right" w:pos="8640"/>
            </w:tabs>
            <w:jc w:val="center"/>
            <w:rPr>
              <w:rFonts w:cs="Arial"/>
            </w:rPr>
          </w:pPr>
          <w:r w:rsidRPr="0053183A">
            <w:rPr>
              <w:rFonts w:cs="Arial"/>
            </w:rPr>
            <w:t>Working in Partnership with</w:t>
          </w:r>
        </w:p>
      </w:tc>
      <w:tc>
        <w:tcPr>
          <w:tcW w:w="1870" w:type="dxa"/>
          <w:vAlign w:val="center"/>
        </w:tcPr>
        <w:p w14:paraId="258F0425" w14:textId="77777777" w:rsidR="004C4B6C" w:rsidRPr="0053183A" w:rsidRDefault="00A66A62" w:rsidP="0053183A">
          <w:pPr>
            <w:tabs>
              <w:tab w:val="center" w:pos="4320"/>
              <w:tab w:val="right" w:pos="8640"/>
            </w:tabs>
            <w:jc w:val="center"/>
            <w:rPr>
              <w:rFonts w:cs="Arial"/>
            </w:rPr>
          </w:pPr>
          <w:r w:rsidRPr="00224699">
            <w:rPr>
              <w:rFonts w:cs="Arial"/>
              <w:noProof/>
              <w:lang w:eastAsia="en-US"/>
            </w:rPr>
            <w:drawing>
              <wp:inline distT="0" distB="0" distL="0" distR="0" wp14:anchorId="191A52CC" wp14:editId="21E70DA4">
                <wp:extent cx="1009650" cy="2667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0" b="32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8" w:type="dxa"/>
        </w:tcPr>
        <w:p w14:paraId="7A9ECB7E" w14:textId="77777777" w:rsidR="004C4B6C" w:rsidRPr="0053183A" w:rsidRDefault="004C4B6C" w:rsidP="0053183A">
          <w:pPr>
            <w:tabs>
              <w:tab w:val="center" w:pos="4320"/>
              <w:tab w:val="right" w:pos="8640"/>
            </w:tabs>
            <w:jc w:val="right"/>
            <w:rPr>
              <w:rFonts w:cs="Arial"/>
              <w:sz w:val="8"/>
              <w:szCs w:val="8"/>
            </w:rPr>
          </w:pPr>
        </w:p>
        <w:p w14:paraId="38F188A0" w14:textId="77777777" w:rsidR="004C4B6C" w:rsidRPr="0053183A" w:rsidRDefault="004C4B6C" w:rsidP="0053183A">
          <w:pPr>
            <w:tabs>
              <w:tab w:val="center" w:pos="4320"/>
              <w:tab w:val="right" w:pos="8640"/>
            </w:tabs>
            <w:jc w:val="right"/>
            <w:rPr>
              <w:rFonts w:cs="Arial"/>
            </w:rPr>
          </w:pPr>
          <w:r w:rsidRPr="0053183A">
            <w:rPr>
              <w:rFonts w:cs="Arial"/>
            </w:rPr>
            <w:t xml:space="preserve">Page </w:t>
          </w:r>
          <w:r w:rsidR="00224699" w:rsidRPr="0053183A">
            <w:rPr>
              <w:rFonts w:cs="Arial"/>
            </w:rPr>
            <w:fldChar w:fldCharType="begin"/>
          </w:r>
          <w:r w:rsidRPr="0053183A">
            <w:rPr>
              <w:rFonts w:cs="Arial"/>
            </w:rPr>
            <w:instrText xml:space="preserve"> PAGE </w:instrText>
          </w:r>
          <w:r w:rsidR="00224699" w:rsidRPr="0053183A">
            <w:rPr>
              <w:rFonts w:cs="Arial"/>
            </w:rPr>
            <w:fldChar w:fldCharType="separate"/>
          </w:r>
          <w:r w:rsidRPr="0053183A">
            <w:rPr>
              <w:rFonts w:cs="Arial"/>
              <w:noProof/>
            </w:rPr>
            <w:t>1</w:t>
          </w:r>
          <w:r w:rsidR="00224699" w:rsidRPr="0053183A">
            <w:rPr>
              <w:rFonts w:cs="Arial"/>
            </w:rPr>
            <w:fldChar w:fldCharType="end"/>
          </w:r>
          <w:r w:rsidRPr="0053183A">
            <w:rPr>
              <w:rFonts w:cs="Arial"/>
            </w:rPr>
            <w:t xml:space="preserve"> of </w:t>
          </w:r>
          <w:r w:rsidR="00224699" w:rsidRPr="0053183A">
            <w:rPr>
              <w:rFonts w:cs="Arial"/>
            </w:rPr>
            <w:fldChar w:fldCharType="begin"/>
          </w:r>
          <w:r w:rsidRPr="0053183A">
            <w:rPr>
              <w:rFonts w:cs="Arial"/>
            </w:rPr>
            <w:instrText xml:space="preserve"> NUMPAGES </w:instrText>
          </w:r>
          <w:r w:rsidR="00224699" w:rsidRPr="0053183A">
            <w:rPr>
              <w:rFonts w:cs="Arial"/>
            </w:rPr>
            <w:fldChar w:fldCharType="separate"/>
          </w:r>
          <w:r w:rsidRPr="0053183A">
            <w:rPr>
              <w:rFonts w:cs="Arial"/>
              <w:noProof/>
            </w:rPr>
            <w:t>1</w:t>
          </w:r>
          <w:r w:rsidR="00224699" w:rsidRPr="0053183A">
            <w:rPr>
              <w:rFonts w:cs="Arial"/>
            </w:rPr>
            <w:fldChar w:fldCharType="end"/>
          </w:r>
        </w:p>
      </w:tc>
    </w:tr>
  </w:tbl>
  <w:p w14:paraId="6C8BD470" w14:textId="77777777" w:rsidR="004C4B6C" w:rsidRDefault="004C4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D71CC" w14:textId="77777777" w:rsidR="00394809" w:rsidRDefault="00394809">
      <w:r>
        <w:separator/>
      </w:r>
    </w:p>
  </w:footnote>
  <w:footnote w:type="continuationSeparator" w:id="0">
    <w:p w14:paraId="15C58B4E" w14:textId="77777777" w:rsidR="00394809" w:rsidRDefault="0039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8" w:type="dxa"/>
      <w:tblBorders>
        <w:bottom w:val="single" w:sz="24" w:space="0" w:color="auto"/>
      </w:tblBorders>
      <w:tblLook w:val="01E0" w:firstRow="1" w:lastRow="1" w:firstColumn="1" w:lastColumn="1" w:noHBand="0" w:noVBand="0"/>
    </w:tblPr>
    <w:tblGrid>
      <w:gridCol w:w="4728"/>
      <w:gridCol w:w="5280"/>
    </w:tblGrid>
    <w:tr w:rsidR="004C4B6C" w14:paraId="6CCDCBB1" w14:textId="77777777" w:rsidTr="0053183A">
      <w:tc>
        <w:tcPr>
          <w:tcW w:w="4728" w:type="dxa"/>
        </w:tcPr>
        <w:p w14:paraId="57F1B12D" w14:textId="77777777" w:rsidR="004C4B6C" w:rsidRDefault="00A66A62" w:rsidP="00415722">
          <w:pPr>
            <w:pStyle w:val="Header"/>
          </w:pPr>
          <w:r>
            <w:rPr>
              <w:noProof/>
              <w:lang w:eastAsia="en-US"/>
            </w:rPr>
            <w:drawing>
              <wp:inline distT="0" distB="0" distL="0" distR="0" wp14:anchorId="4D4AE84E" wp14:editId="4DBEE582">
                <wp:extent cx="2390775" cy="6286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0" w:type="dxa"/>
        </w:tcPr>
        <w:p w14:paraId="6E26E782" w14:textId="77777777" w:rsidR="004C4B6C" w:rsidRPr="0053183A" w:rsidRDefault="004C4B6C" w:rsidP="0053183A">
          <w:pPr>
            <w:pStyle w:val="ReturnAddress"/>
            <w:framePr w:w="0" w:hRule="auto" w:hSpace="0" w:vSpace="0" w:wrap="auto" w:vAnchor="margin" w:hAnchor="text" w:xAlign="left" w:yAlign="inline"/>
            <w:spacing w:before="480" w:line="240" w:lineRule="auto"/>
            <w:rPr>
              <w:rFonts w:ascii="Trebuchet MS" w:hAnsi="Trebuchet MS"/>
              <w:sz w:val="20"/>
            </w:rPr>
          </w:pPr>
          <w:smartTag w:uri="urn:schemas-microsoft-com:office:smarttags" w:element="address">
            <w:smartTag w:uri="urn:schemas-microsoft-com:office:smarttags" w:element="Street">
              <w:r w:rsidRPr="0053183A">
                <w:rPr>
                  <w:rFonts w:ascii="Trebuchet MS" w:hAnsi="Trebuchet MS"/>
                  <w:color w:val="000000"/>
                  <w:sz w:val="20"/>
                </w:rPr>
                <w:t>PO Box</w:t>
              </w:r>
            </w:smartTag>
            <w:r w:rsidRPr="0053183A">
              <w:rPr>
                <w:rFonts w:ascii="Trebuchet MS" w:hAnsi="Trebuchet MS"/>
                <w:color w:val="000000"/>
                <w:sz w:val="20"/>
              </w:rPr>
              <w:t xml:space="preserve"> 990</w:t>
            </w:r>
          </w:smartTag>
          <w:r w:rsidRPr="0053183A">
            <w:rPr>
              <w:rFonts w:ascii="Trebuchet MS" w:hAnsi="Trebuchet MS"/>
              <w:color w:val="000000"/>
              <w:sz w:val="20"/>
            </w:rPr>
            <w:t>, Denham, Uxbridge UB8 9LU</w:t>
          </w:r>
        </w:p>
        <w:p w14:paraId="658C5019" w14:textId="77777777" w:rsidR="004C4B6C" w:rsidRPr="0053183A" w:rsidRDefault="004C4B6C" w:rsidP="0053183A">
          <w:pPr>
            <w:pStyle w:val="ReturnAddress"/>
            <w:framePr w:w="0" w:hRule="auto" w:hSpace="0" w:vSpace="0" w:wrap="auto" w:vAnchor="margin" w:hAnchor="text" w:xAlign="left" w:yAlign="inline"/>
            <w:spacing w:line="240" w:lineRule="auto"/>
            <w:rPr>
              <w:rFonts w:ascii="Trebuchet MS" w:hAnsi="Trebuchet MS"/>
              <w:sz w:val="20"/>
            </w:rPr>
          </w:pPr>
          <w:r w:rsidRPr="0053183A">
            <w:rPr>
              <w:rFonts w:ascii="Trebuchet MS" w:hAnsi="Trebuchet MS"/>
              <w:b/>
              <w:bCs/>
              <w:sz w:val="20"/>
            </w:rPr>
            <w:t>Switchboard:</w:t>
          </w:r>
          <w:r w:rsidRPr="0053183A">
            <w:rPr>
              <w:rFonts w:ascii="Trebuchet MS" w:hAnsi="Trebuchet MS"/>
              <w:sz w:val="20"/>
            </w:rPr>
            <w:t xml:space="preserve"> </w:t>
          </w:r>
          <w:r w:rsidRPr="0053183A">
            <w:rPr>
              <w:rFonts w:ascii="Trebuchet MS" w:hAnsi="Trebuchet MS"/>
              <w:color w:val="000000"/>
              <w:sz w:val="20"/>
            </w:rPr>
            <w:t xml:space="preserve">01895 837200 </w:t>
          </w:r>
          <w:r w:rsidRPr="0053183A">
            <w:rPr>
              <w:rFonts w:ascii="Trebuchet MS" w:hAnsi="Trebuchet MS"/>
              <w:sz w:val="20"/>
            </w:rPr>
            <w:t xml:space="preserve">  </w:t>
          </w:r>
        </w:p>
        <w:p w14:paraId="52E9C23F" w14:textId="77777777" w:rsidR="004C4B6C" w:rsidRDefault="004C4B6C" w:rsidP="00415722">
          <w:pPr>
            <w:pStyle w:val="Header"/>
          </w:pPr>
          <w:r w:rsidRPr="0053183A">
            <w:rPr>
              <w:rFonts w:ascii="Trebuchet MS" w:hAnsi="Trebuchet MS"/>
              <w:b/>
              <w:bCs/>
            </w:rPr>
            <w:t>Fax:</w:t>
          </w:r>
          <w:r w:rsidRPr="0053183A">
            <w:rPr>
              <w:rFonts w:ascii="Trebuchet MS" w:hAnsi="Trebuchet MS"/>
            </w:rPr>
            <w:t xml:space="preserve"> 01895 837511 </w:t>
          </w:r>
          <w:r w:rsidRPr="0053183A">
            <w:rPr>
              <w:rFonts w:ascii="Trebuchet MS" w:hAnsi="Trebuchet MS"/>
              <w:b/>
              <w:bCs/>
            </w:rPr>
            <w:t>Website:</w:t>
          </w:r>
          <w:r w:rsidRPr="0053183A">
            <w:rPr>
              <w:rFonts w:ascii="Trebuchet MS" w:hAnsi="Trebuchet MS"/>
            </w:rPr>
            <w:t xml:space="preserve"> www.southbucks.gov.uk</w:t>
          </w:r>
        </w:p>
      </w:tc>
    </w:tr>
  </w:tbl>
  <w:p w14:paraId="2E0C3937" w14:textId="77777777" w:rsidR="004C4B6C" w:rsidRDefault="004C4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50E8B"/>
    <w:multiLevelType w:val="singleLevel"/>
    <w:tmpl w:val="4174516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1" w15:restartNumberingAfterBreak="0">
    <w:nsid w:val="477814C1"/>
    <w:multiLevelType w:val="hybridMultilevel"/>
    <w:tmpl w:val="C20492FE"/>
    <w:lvl w:ilvl="0" w:tplc="F414244A">
      <w:start w:val="1"/>
      <w:numFmt w:val="decimal"/>
      <w:lvlText w:val="%1."/>
      <w:lvlJc w:val="left"/>
      <w:pPr>
        <w:tabs>
          <w:tab w:val="num" w:pos="87"/>
        </w:tabs>
        <w:ind w:left="87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27583"/>
    <w:multiLevelType w:val="hybridMultilevel"/>
    <w:tmpl w:val="C20492FE"/>
    <w:lvl w:ilvl="0" w:tplc="6422F3CC">
      <w:start w:val="1"/>
      <w:numFmt w:val="bullet"/>
      <w:lvlText w:val=""/>
      <w:lvlJc w:val="left"/>
      <w:pPr>
        <w:tabs>
          <w:tab w:val="num" w:pos="530"/>
        </w:tabs>
        <w:ind w:left="87" w:firstLine="83"/>
      </w:pPr>
      <w:rPr>
        <w:rFonts w:ascii="Wingdings" w:hAnsi="Wingdings" w:hint="default"/>
      </w:rPr>
    </w:lvl>
    <w:lvl w:ilvl="1" w:tplc="23EEC450">
      <w:start w:val="2"/>
      <w:numFmt w:val="decimal"/>
      <w:lvlText w:val="%2."/>
      <w:lvlJc w:val="left"/>
      <w:pPr>
        <w:tabs>
          <w:tab w:val="num" w:pos="88"/>
        </w:tabs>
        <w:ind w:left="85" w:hanging="35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64F1B"/>
    <w:multiLevelType w:val="multilevel"/>
    <w:tmpl w:val="1618D9DC"/>
    <w:styleLink w:val="PIDstyle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1134" w:hanging="1134"/>
      </w:pPr>
      <w:rPr>
        <w:rFonts w:hint="default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008000"/>
      </w:rPr>
    </w:lvl>
    <w:lvl w:ilvl="4">
      <w:start w:val="1"/>
      <w:numFmt w:val="decimal"/>
      <w:lvlText w:val="%5%1.%2.%3.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%1.%2.%3.%4.%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3C95489"/>
    <w:multiLevelType w:val="hybridMultilevel"/>
    <w:tmpl w:val="E74CFD5E"/>
    <w:lvl w:ilvl="0" w:tplc="04090019">
      <w:start w:val="1"/>
      <w:numFmt w:val="lowerLetter"/>
      <w:lvlText w:val="%1."/>
      <w:lvlJc w:val="left"/>
      <w:pPr>
        <w:tabs>
          <w:tab w:val="num" w:pos="-273"/>
        </w:tabs>
        <w:ind w:left="-273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133C2E"/>
    <w:multiLevelType w:val="multilevel"/>
    <w:tmpl w:val="F578B53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num w:numId="1" w16cid:durableId="1059280122">
    <w:abstractNumId w:val="3"/>
  </w:num>
  <w:num w:numId="2" w16cid:durableId="124003646">
    <w:abstractNumId w:val="3"/>
  </w:num>
  <w:num w:numId="3" w16cid:durableId="1832715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180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9307758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407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31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PSFieldMap" w:val="&lt;?xml version=&quot;1.0&quot; encoding=&quot;UTF-8&quot;?&gt;&lt;fields&gt;&lt;fld f=&quot;Text25&quot; m=&quot;300&quot;/&gt;&lt;fld f=&quot;Text27&quot; m=&quot;505&quot;/&gt;&lt;fld f=&quot;Text8&quot; m=&quot;309&quot;/&gt;&lt;fld f=&quot;Text9&quot; m=&quot;310&quot;/&gt;&lt;fld f=&quot;Text10&quot; m=&quot;311&quot;/&gt;&lt;fld f=&quot;Text11&quot; m=&quot;313&quot;/&gt;&lt;fld f=&quot;Text28&quot; m=&quot;110&quot;/&gt;&lt;fld f=&quot;Text30&quot; m=&quot;109&quot;/&gt;&lt;fld f=&quot;Text31&quot; m=&quot;108&quot;/&gt;&lt;fld f=&quot;AccTittle&quot; m=&quot;201&quot;/&gt;&lt;fld f=&quot;AccFName&quot; m=&quot;201&quot;/&gt;&lt;fld f=&quot;AccLName&quot; m=&quot;201&quot;/&gt;&lt;fld f=&quot;PropAddress&quot; m=&quot;201&quot;/&gt;&lt;/fields&gt;"/>
  </w:docVars>
  <w:rsids>
    <w:rsidRoot w:val="004A0B9E"/>
    <w:rsid w:val="00007643"/>
    <w:rsid w:val="00020D4E"/>
    <w:rsid w:val="00031116"/>
    <w:rsid w:val="00047D67"/>
    <w:rsid w:val="00051AF6"/>
    <w:rsid w:val="00051BE7"/>
    <w:rsid w:val="0007139D"/>
    <w:rsid w:val="000B40DE"/>
    <w:rsid w:val="000D41EF"/>
    <w:rsid w:val="000E43D7"/>
    <w:rsid w:val="00117425"/>
    <w:rsid w:val="0013183F"/>
    <w:rsid w:val="0013616E"/>
    <w:rsid w:val="00141D7E"/>
    <w:rsid w:val="0014632F"/>
    <w:rsid w:val="00156850"/>
    <w:rsid w:val="0017568D"/>
    <w:rsid w:val="00181C30"/>
    <w:rsid w:val="00186D4E"/>
    <w:rsid w:val="00191244"/>
    <w:rsid w:val="00224699"/>
    <w:rsid w:val="00224BAC"/>
    <w:rsid w:val="00226B8F"/>
    <w:rsid w:val="00234478"/>
    <w:rsid w:val="0023570A"/>
    <w:rsid w:val="00240C88"/>
    <w:rsid w:val="00264FFF"/>
    <w:rsid w:val="002E0C84"/>
    <w:rsid w:val="002F64E7"/>
    <w:rsid w:val="002F6F43"/>
    <w:rsid w:val="002F77DD"/>
    <w:rsid w:val="00300B15"/>
    <w:rsid w:val="00302F7F"/>
    <w:rsid w:val="00307913"/>
    <w:rsid w:val="003175F9"/>
    <w:rsid w:val="0032647B"/>
    <w:rsid w:val="003326BF"/>
    <w:rsid w:val="00353EDD"/>
    <w:rsid w:val="00385685"/>
    <w:rsid w:val="0039248E"/>
    <w:rsid w:val="00394809"/>
    <w:rsid w:val="003E0C10"/>
    <w:rsid w:val="003E33BE"/>
    <w:rsid w:val="003E6FD1"/>
    <w:rsid w:val="00400F2D"/>
    <w:rsid w:val="004011B5"/>
    <w:rsid w:val="00415722"/>
    <w:rsid w:val="004224BC"/>
    <w:rsid w:val="00441AB6"/>
    <w:rsid w:val="00451F87"/>
    <w:rsid w:val="00460F54"/>
    <w:rsid w:val="00473955"/>
    <w:rsid w:val="0048422A"/>
    <w:rsid w:val="00493EAB"/>
    <w:rsid w:val="00495AF2"/>
    <w:rsid w:val="004A0B9E"/>
    <w:rsid w:val="004B3197"/>
    <w:rsid w:val="004C4B6C"/>
    <w:rsid w:val="004E2B62"/>
    <w:rsid w:val="004E3D81"/>
    <w:rsid w:val="00511030"/>
    <w:rsid w:val="00511E57"/>
    <w:rsid w:val="0053093A"/>
    <w:rsid w:val="00531582"/>
    <w:rsid w:val="0053183A"/>
    <w:rsid w:val="00542686"/>
    <w:rsid w:val="00546174"/>
    <w:rsid w:val="00551C72"/>
    <w:rsid w:val="005547B8"/>
    <w:rsid w:val="00562E83"/>
    <w:rsid w:val="00575614"/>
    <w:rsid w:val="00585EAE"/>
    <w:rsid w:val="005A1A39"/>
    <w:rsid w:val="005B626A"/>
    <w:rsid w:val="005D2E20"/>
    <w:rsid w:val="005E7476"/>
    <w:rsid w:val="00601D30"/>
    <w:rsid w:val="00617181"/>
    <w:rsid w:val="00664890"/>
    <w:rsid w:val="00685645"/>
    <w:rsid w:val="006A33E5"/>
    <w:rsid w:val="006D11BE"/>
    <w:rsid w:val="006D3AC5"/>
    <w:rsid w:val="006E68F5"/>
    <w:rsid w:val="006F1644"/>
    <w:rsid w:val="00706F69"/>
    <w:rsid w:val="00712500"/>
    <w:rsid w:val="00725AB9"/>
    <w:rsid w:val="00745C41"/>
    <w:rsid w:val="00765CC8"/>
    <w:rsid w:val="00767403"/>
    <w:rsid w:val="00771F67"/>
    <w:rsid w:val="007849EC"/>
    <w:rsid w:val="007A3769"/>
    <w:rsid w:val="007A6129"/>
    <w:rsid w:val="007A6349"/>
    <w:rsid w:val="007C6569"/>
    <w:rsid w:val="007E6A17"/>
    <w:rsid w:val="00801481"/>
    <w:rsid w:val="00807D75"/>
    <w:rsid w:val="00825E0E"/>
    <w:rsid w:val="00830F79"/>
    <w:rsid w:val="0088162F"/>
    <w:rsid w:val="008838FF"/>
    <w:rsid w:val="0089720E"/>
    <w:rsid w:val="008A03E3"/>
    <w:rsid w:val="008B326A"/>
    <w:rsid w:val="008D44FB"/>
    <w:rsid w:val="008F5293"/>
    <w:rsid w:val="009363C0"/>
    <w:rsid w:val="009523B7"/>
    <w:rsid w:val="00961070"/>
    <w:rsid w:val="00970573"/>
    <w:rsid w:val="00972C27"/>
    <w:rsid w:val="00996F73"/>
    <w:rsid w:val="009A08BD"/>
    <w:rsid w:val="009A5DBB"/>
    <w:rsid w:val="009C7F21"/>
    <w:rsid w:val="009D0664"/>
    <w:rsid w:val="009E7F49"/>
    <w:rsid w:val="009F1776"/>
    <w:rsid w:val="00A00D9A"/>
    <w:rsid w:val="00A04412"/>
    <w:rsid w:val="00A04C3C"/>
    <w:rsid w:val="00A064D7"/>
    <w:rsid w:val="00A118FE"/>
    <w:rsid w:val="00A17412"/>
    <w:rsid w:val="00A17D7D"/>
    <w:rsid w:val="00A2528C"/>
    <w:rsid w:val="00A27F2F"/>
    <w:rsid w:val="00A43719"/>
    <w:rsid w:val="00A44972"/>
    <w:rsid w:val="00A46C69"/>
    <w:rsid w:val="00A62025"/>
    <w:rsid w:val="00A64ECC"/>
    <w:rsid w:val="00A66A62"/>
    <w:rsid w:val="00A71E25"/>
    <w:rsid w:val="00AA27C4"/>
    <w:rsid w:val="00AC58E9"/>
    <w:rsid w:val="00AC7DD0"/>
    <w:rsid w:val="00AD43F1"/>
    <w:rsid w:val="00AD50B6"/>
    <w:rsid w:val="00AF0D66"/>
    <w:rsid w:val="00B10287"/>
    <w:rsid w:val="00B16764"/>
    <w:rsid w:val="00B414DC"/>
    <w:rsid w:val="00B61AEA"/>
    <w:rsid w:val="00B6588A"/>
    <w:rsid w:val="00B82513"/>
    <w:rsid w:val="00BA1857"/>
    <w:rsid w:val="00BC6899"/>
    <w:rsid w:val="00BD1709"/>
    <w:rsid w:val="00BD4283"/>
    <w:rsid w:val="00BD777A"/>
    <w:rsid w:val="00BE57B8"/>
    <w:rsid w:val="00C3351D"/>
    <w:rsid w:val="00C460C5"/>
    <w:rsid w:val="00C52315"/>
    <w:rsid w:val="00C52474"/>
    <w:rsid w:val="00C76DA6"/>
    <w:rsid w:val="00C81917"/>
    <w:rsid w:val="00CC1F7E"/>
    <w:rsid w:val="00CC24F6"/>
    <w:rsid w:val="00CD6E46"/>
    <w:rsid w:val="00D11720"/>
    <w:rsid w:val="00D2156D"/>
    <w:rsid w:val="00D37711"/>
    <w:rsid w:val="00D438AC"/>
    <w:rsid w:val="00D4408E"/>
    <w:rsid w:val="00D51AB4"/>
    <w:rsid w:val="00D670C6"/>
    <w:rsid w:val="00D70D2E"/>
    <w:rsid w:val="00DA0D4C"/>
    <w:rsid w:val="00DA7329"/>
    <w:rsid w:val="00DC083E"/>
    <w:rsid w:val="00DC60EB"/>
    <w:rsid w:val="00DD0022"/>
    <w:rsid w:val="00DD22E2"/>
    <w:rsid w:val="00DD63BB"/>
    <w:rsid w:val="00E0796B"/>
    <w:rsid w:val="00E12702"/>
    <w:rsid w:val="00E15A38"/>
    <w:rsid w:val="00E3637A"/>
    <w:rsid w:val="00E4129F"/>
    <w:rsid w:val="00E477E0"/>
    <w:rsid w:val="00E56468"/>
    <w:rsid w:val="00E7190D"/>
    <w:rsid w:val="00E843F5"/>
    <w:rsid w:val="00E8614B"/>
    <w:rsid w:val="00E86635"/>
    <w:rsid w:val="00EB26B3"/>
    <w:rsid w:val="00EB69A3"/>
    <w:rsid w:val="00EC0ED7"/>
    <w:rsid w:val="00EC4F4A"/>
    <w:rsid w:val="00F22214"/>
    <w:rsid w:val="00F36CF0"/>
    <w:rsid w:val="00F47874"/>
    <w:rsid w:val="00F51056"/>
    <w:rsid w:val="00F56303"/>
    <w:rsid w:val="00F71A5D"/>
    <w:rsid w:val="00F85D38"/>
    <w:rsid w:val="00FA7635"/>
    <w:rsid w:val="00FC22B4"/>
    <w:rsid w:val="00FF0DE4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684C67D"/>
  <w15:docId w15:val="{FA619219-39A4-48AC-8AA5-C113DBA0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A6129"/>
    <w:pPr>
      <w:jc w:val="both"/>
    </w:pPr>
    <w:rPr>
      <w:rFonts w:ascii="Arial" w:hAnsi="Arial"/>
    </w:rPr>
  </w:style>
  <w:style w:type="paragraph" w:styleId="Heading2">
    <w:name w:val="heading 2"/>
    <w:basedOn w:val="Normal"/>
    <w:next w:val="Normal"/>
    <w:qFormat/>
    <w:rsid w:val="00493EAB"/>
    <w:pPr>
      <w:keepNext/>
      <w:spacing w:before="240" w:after="6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4B3197"/>
    <w:pPr>
      <w:keepNext/>
      <w:spacing w:line="360" w:lineRule="auto"/>
      <w:jc w:val="right"/>
      <w:outlineLvl w:val="7"/>
    </w:pPr>
    <w:rPr>
      <w:rFonts w:ascii="Trebuchet MS" w:hAnsi="Trebuchet MS" w:cs="Arial"/>
      <w:b/>
      <w:bCs/>
      <w:spacing w:val="-5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IDstyle">
    <w:name w:val="PID style"/>
    <w:rsid w:val="006A33E5"/>
    <w:pPr>
      <w:numPr>
        <w:numId w:val="1"/>
      </w:numPr>
    </w:pPr>
  </w:style>
  <w:style w:type="paragraph" w:styleId="TOC1">
    <w:name w:val="toc 1"/>
    <w:basedOn w:val="Normal"/>
    <w:next w:val="Normal"/>
    <w:autoRedefine/>
    <w:rsid w:val="00181C30"/>
    <w:rPr>
      <w:b/>
      <w:bCs/>
      <w:color w:val="008080"/>
      <w:sz w:val="24"/>
    </w:rPr>
  </w:style>
  <w:style w:type="table" w:styleId="TableGrid">
    <w:name w:val="Table Grid"/>
    <w:basedOn w:val="TableNormal"/>
    <w:rsid w:val="008972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972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72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3175F9"/>
    <w:rPr>
      <w:rFonts w:ascii="Tahoma" w:hAnsi="Tahoma" w:cs="Tahoma"/>
      <w:sz w:val="16"/>
      <w:szCs w:val="16"/>
    </w:rPr>
  </w:style>
  <w:style w:type="character" w:styleId="Hyperlink">
    <w:name w:val="Hyperlink"/>
    <w:rsid w:val="009E7F49"/>
    <w:rPr>
      <w:color w:val="0000FF"/>
      <w:u w:val="single"/>
    </w:rPr>
  </w:style>
  <w:style w:type="paragraph" w:styleId="BodyText">
    <w:name w:val="Body Text"/>
    <w:basedOn w:val="Normal"/>
    <w:rsid w:val="004B3197"/>
    <w:pPr>
      <w:spacing w:after="220" w:line="220" w:lineRule="atLeast"/>
    </w:pPr>
    <w:rPr>
      <w:spacing w:val="-5"/>
      <w:lang w:val="en-US"/>
    </w:rPr>
  </w:style>
  <w:style w:type="paragraph" w:customStyle="1" w:styleId="AttentionLine">
    <w:name w:val="Attention Line"/>
    <w:basedOn w:val="Normal"/>
    <w:next w:val="Salutation"/>
    <w:rsid w:val="004B3197"/>
    <w:pPr>
      <w:spacing w:before="220" w:after="220" w:line="220" w:lineRule="atLeast"/>
    </w:pPr>
    <w:rPr>
      <w:spacing w:val="-5"/>
      <w:lang w:val="en-US"/>
    </w:rPr>
  </w:style>
  <w:style w:type="paragraph" w:customStyle="1" w:styleId="InsideAddress">
    <w:name w:val="Inside Address"/>
    <w:basedOn w:val="Normal"/>
    <w:rsid w:val="004B3197"/>
    <w:pPr>
      <w:spacing w:line="220" w:lineRule="atLeast"/>
    </w:pPr>
    <w:rPr>
      <w:spacing w:val="-5"/>
      <w:lang w:val="en-US"/>
    </w:rPr>
  </w:style>
  <w:style w:type="paragraph" w:styleId="Salutation">
    <w:name w:val="Salutation"/>
    <w:basedOn w:val="Normal"/>
    <w:next w:val="Normal"/>
    <w:rsid w:val="004B3197"/>
  </w:style>
  <w:style w:type="paragraph" w:customStyle="1" w:styleId="ReturnAddress">
    <w:name w:val="Return Address"/>
    <w:basedOn w:val="Normal"/>
    <w:rsid w:val="004B319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  <w:lang w:val="en-US"/>
    </w:rPr>
  </w:style>
  <w:style w:type="paragraph" w:styleId="BodyText2">
    <w:name w:val="Body Text 2"/>
    <w:basedOn w:val="Normal"/>
    <w:rsid w:val="004B3197"/>
    <w:pPr>
      <w:spacing w:after="120" w:line="480" w:lineRule="auto"/>
    </w:pPr>
  </w:style>
  <w:style w:type="table" w:customStyle="1" w:styleId="TableGrid1">
    <w:name w:val="Table Grid1"/>
    <w:basedOn w:val="TableNormal"/>
    <w:next w:val="TableGrid"/>
    <w:rsid w:val="005D2E20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C2AA11CCF0D45A38EFFFED35734F7" ma:contentTypeVersion="12" ma:contentTypeDescription="Create a new document." ma:contentTypeScope="" ma:versionID="525e54a1056c72ecfd2ba7e8c8c491dd">
  <xsd:schema xmlns:xsd="http://www.w3.org/2001/XMLSchema" xmlns:xs="http://www.w3.org/2001/XMLSchema" xmlns:p="http://schemas.microsoft.com/office/2006/metadata/properties" xmlns:ns2="81bf6b3b-bf0d-4531-9b4d-1b2a613886df" xmlns:ns3="123437dc-fd53-4773-bee5-0b5c9dde7ebd" targetNamespace="http://schemas.microsoft.com/office/2006/metadata/properties" ma:root="true" ma:fieldsID="48b72d568180f49ef76412c3c9020ce7" ns2:_="" ns3:_="">
    <xsd:import namespace="81bf6b3b-bf0d-4531-9b4d-1b2a613886df"/>
    <xsd:import namespace="123437dc-fd53-4773-bee5-0b5c9dde7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f6b3b-bf0d-4531-9b4d-1b2a61388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a725a3-c38b-4a99-a372-92add8c5b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437dc-fd53-4773-bee5-0b5c9dde7e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626528-943b-4947-85d0-33e88bc5faaa}" ma:internalName="TaxCatchAll" ma:showField="CatchAllData" ma:web="123437dc-fd53-4773-bee5-0b5c9dde7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437dc-fd53-4773-bee5-0b5c9dde7ebd" xsi:nil="true"/>
    <lcf76f155ced4ddcb4097134ff3c332f xmlns="81bf6b3b-bf0d-4531-9b4d-1b2a613886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F4303D-DAE8-48B0-AF70-4312B905D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3221B-F376-4A40-B47B-71DC07D17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f6b3b-bf0d-4531-9b4d-1b2a613886df"/>
    <ds:schemaRef ds:uri="123437dc-fd53-4773-bee5-0b5c9dde7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91FF6-43D2-480C-BF74-CAFE545876A1}">
  <ds:schemaRefs>
    <ds:schemaRef ds:uri="http://schemas.microsoft.com/office/2006/documentManagement/types"/>
    <ds:schemaRef ds:uri="http://www.w3.org/XML/1998/namespace"/>
    <ds:schemaRef ds:uri="http://purl.org/dc/terms/"/>
    <ds:schemaRef ds:uri="81bf6b3b-bf0d-4531-9b4d-1b2a613886df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23437dc-fd53-4773-bee5-0b5c9dde7eb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End_of_Occupation_(Owner)(166)_-_CC</Template>
  <TotalTime>0</TotalTime>
  <Pages>2</Pages>
  <Words>297</Words>
  <Characters>1694</Characters>
  <Application>Microsoft Office Word</Application>
  <DocSecurity>4</DocSecurity>
  <Lines>14</Lines>
  <Paragraphs>3</Paragraphs>
  <ScaleCrop>false</ScaleCrop>
  <Company>Capita Business Services Ltd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watersb</dc:creator>
  <cp:keywords/>
  <dc:description/>
  <cp:lastModifiedBy>Daley Francis</cp:lastModifiedBy>
  <cp:revision>2</cp:revision>
  <cp:lastPrinted>2011-03-02T11:12:00Z</cp:lastPrinted>
  <dcterms:created xsi:type="dcterms:W3CDTF">2024-10-18T13:22:00Z</dcterms:created>
  <dcterms:modified xsi:type="dcterms:W3CDTF">2024-10-18T13:22:00Z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0x010100350C2AA11CCF0D45A38EFFFED35734F7</vt:lpwstr>
  </property>
  <property fmtid="{D5CDD505-2E9C-101B-9397-08002B2CF9AE}" pid="3" name="MediaServiceImageTags">
    <vt:lpwstr/>
  </property>
</Properties>
</file>